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30" w:rsidRPr="00E9782C" w:rsidRDefault="000C3F30" w:rsidP="003018CC">
      <w:pPr>
        <w:ind w:left="57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</w:t>
      </w:r>
    </w:p>
    <w:p w:rsidR="000C3F30" w:rsidRDefault="000C3F30" w:rsidP="003018CC">
      <w:pPr>
        <w:ind w:left="5760"/>
        <w:rPr>
          <w:b/>
          <w:sz w:val="28"/>
          <w:szCs w:val="28"/>
          <w:lang w:val="uk-UA"/>
        </w:rPr>
      </w:pPr>
      <w:r w:rsidRPr="00E9782C">
        <w:rPr>
          <w:b/>
          <w:sz w:val="28"/>
          <w:szCs w:val="28"/>
          <w:lang w:val="uk-UA"/>
        </w:rPr>
        <w:t xml:space="preserve">розпорядження </w:t>
      </w:r>
    </w:p>
    <w:p w:rsidR="000C3F30" w:rsidRPr="00910C88" w:rsidRDefault="000C3F30" w:rsidP="003018CC">
      <w:pPr>
        <w:ind w:left="5760"/>
        <w:rPr>
          <w:b/>
          <w:sz w:val="28"/>
          <w:szCs w:val="28"/>
          <w:lang w:val="uk-UA"/>
        </w:rPr>
      </w:pPr>
      <w:r w:rsidRPr="00910C88">
        <w:rPr>
          <w:b/>
          <w:sz w:val="28"/>
          <w:szCs w:val="28"/>
          <w:lang w:val="uk-UA"/>
        </w:rPr>
        <w:t>Івано-Франківської обласної військової адміністрації</w:t>
      </w:r>
    </w:p>
    <w:p w:rsidR="000C3F30" w:rsidRDefault="000C3F30" w:rsidP="00E106A4">
      <w:pPr>
        <w:ind w:left="5760"/>
        <w:rPr>
          <w:b/>
          <w:sz w:val="28"/>
          <w:szCs w:val="28"/>
          <w:u w:val="single"/>
          <w:lang w:val="uk-UA"/>
        </w:rPr>
      </w:pPr>
      <w:r w:rsidRPr="00910C88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u w:val="single"/>
          <w:lang w:val="uk-UA"/>
        </w:rPr>
        <w:t>10.10.2023</w:t>
      </w:r>
      <w:r>
        <w:rPr>
          <w:b/>
          <w:sz w:val="28"/>
          <w:szCs w:val="28"/>
          <w:lang w:val="uk-UA"/>
        </w:rPr>
        <w:t xml:space="preserve"> </w:t>
      </w:r>
      <w:r w:rsidRPr="00910C88">
        <w:rPr>
          <w:b/>
          <w:sz w:val="28"/>
          <w:szCs w:val="28"/>
          <w:lang w:val="uk-UA"/>
        </w:rPr>
        <w:t>№</w:t>
      </w:r>
      <w:r w:rsidRPr="00910C88">
        <w:rPr>
          <w:b/>
          <w:sz w:val="28"/>
          <w:szCs w:val="28"/>
        </w:rPr>
        <w:t> </w:t>
      </w:r>
      <w:r>
        <w:rPr>
          <w:b/>
          <w:sz w:val="28"/>
          <w:szCs w:val="28"/>
          <w:u w:val="single"/>
          <w:lang w:val="uk-UA"/>
        </w:rPr>
        <w:t>381</w:t>
      </w:r>
    </w:p>
    <w:p w:rsidR="000C3F30" w:rsidRDefault="000C3F30" w:rsidP="00E106A4">
      <w:pPr>
        <w:ind w:left="5760"/>
        <w:rPr>
          <w:b/>
          <w:sz w:val="28"/>
          <w:szCs w:val="28"/>
          <w:lang w:val="uk-UA"/>
        </w:rPr>
      </w:pPr>
    </w:p>
    <w:p w:rsidR="000C3F30" w:rsidRDefault="000C3F30" w:rsidP="00E106A4">
      <w:pPr>
        <w:ind w:left="57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 редакції розпорядження Івано-Франківської обласної військової адміністрації</w:t>
      </w:r>
    </w:p>
    <w:p w:rsidR="000C3F30" w:rsidRPr="00910C88" w:rsidRDefault="000C3F30" w:rsidP="00E106A4">
      <w:pPr>
        <w:ind w:left="57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_________ № ___)</w:t>
      </w:r>
    </w:p>
    <w:p w:rsidR="000C3F30" w:rsidRDefault="000C3F30" w:rsidP="003018CC">
      <w:pPr>
        <w:jc w:val="both"/>
        <w:rPr>
          <w:lang w:val="uk-UA"/>
        </w:rPr>
      </w:pPr>
    </w:p>
    <w:p w:rsidR="000C3F30" w:rsidRDefault="000C3F30" w:rsidP="003018CC">
      <w:pPr>
        <w:jc w:val="both"/>
        <w:rPr>
          <w:lang w:val="uk-UA"/>
        </w:rPr>
      </w:pPr>
    </w:p>
    <w:p w:rsidR="000C3F30" w:rsidRDefault="000C3F30" w:rsidP="003018CC">
      <w:pPr>
        <w:jc w:val="center"/>
        <w:rPr>
          <w:b/>
          <w:bCs/>
          <w:sz w:val="28"/>
          <w:szCs w:val="28"/>
          <w:lang w:val="uk-UA"/>
        </w:rPr>
      </w:pPr>
      <w:r w:rsidRPr="00984426">
        <w:rPr>
          <w:b/>
          <w:bCs/>
          <w:sz w:val="28"/>
          <w:szCs w:val="28"/>
          <w:lang w:val="uk-UA"/>
        </w:rPr>
        <w:t xml:space="preserve">Перелік </w:t>
      </w:r>
    </w:p>
    <w:p w:rsidR="000C3F30" w:rsidRPr="004612B0" w:rsidRDefault="000C3F30" w:rsidP="003018CC">
      <w:pPr>
        <w:jc w:val="center"/>
        <w:rPr>
          <w:b/>
          <w:bCs/>
          <w:sz w:val="28"/>
          <w:szCs w:val="28"/>
          <w:lang w:val="uk-UA"/>
        </w:rPr>
      </w:pPr>
      <w:r w:rsidRPr="00984426">
        <w:rPr>
          <w:b/>
          <w:bCs/>
          <w:sz w:val="28"/>
          <w:szCs w:val="28"/>
          <w:lang w:val="uk-UA"/>
        </w:rPr>
        <w:t>проектів і заходів</w:t>
      </w:r>
      <w:r>
        <w:rPr>
          <w:b/>
          <w:bCs/>
          <w:sz w:val="28"/>
          <w:szCs w:val="28"/>
          <w:lang w:val="uk-UA"/>
        </w:rPr>
        <w:t xml:space="preserve"> </w:t>
      </w:r>
      <w:r w:rsidRPr="004612B0">
        <w:rPr>
          <w:b/>
          <w:bCs/>
          <w:sz w:val="28"/>
          <w:szCs w:val="28"/>
          <w:lang w:val="uk-UA"/>
        </w:rPr>
        <w:t>з проектування, відновлення, будівництва, модернізації, облаштування, ремонту обʼєктів будівництва громадського призначення, соціальної сфери, культурної спадщини, житлово-комунального господарства, інших обʼєктів, що мають вплив на життєдіяльність населення</w:t>
      </w:r>
    </w:p>
    <w:p w:rsidR="000C3F30" w:rsidRDefault="000C3F30" w:rsidP="003018CC">
      <w:pPr>
        <w:jc w:val="both"/>
        <w:rPr>
          <w:lang w:val="uk-UA"/>
        </w:rPr>
      </w:pPr>
    </w:p>
    <w:tbl>
      <w:tblPr>
        <w:tblW w:w="9183" w:type="dxa"/>
        <w:tblInd w:w="103" w:type="dxa"/>
        <w:tblLook w:val="0000"/>
      </w:tblPr>
      <w:tblGrid>
        <w:gridCol w:w="725"/>
        <w:gridCol w:w="5938"/>
        <w:gridCol w:w="2520"/>
      </w:tblGrid>
      <w:tr w:rsidR="000C3F30" w:rsidRPr="00CB3AD3" w:rsidTr="00B7728A">
        <w:trPr>
          <w:trHeight w:val="11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0" w:rsidRPr="00CB3AD3" w:rsidRDefault="000C3F30" w:rsidP="00B7728A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№ з/п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0" w:rsidRPr="00CB3AD3" w:rsidRDefault="000C3F30" w:rsidP="00B7728A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Назва проекту/заходу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F30" w:rsidRPr="00CB3AD3" w:rsidRDefault="000C3F30" w:rsidP="00B7728A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b/>
                <w:bCs/>
                <w:sz w:val="28"/>
                <w:szCs w:val="28"/>
                <w:lang w:val="uk-UA" w:eastAsia="zh-CN"/>
              </w:rPr>
              <w:t>Обсяг фінансування за рахунок коштів Субвенції,                     тис. гривень</w:t>
            </w:r>
          </w:p>
        </w:tc>
      </w:tr>
      <w:tr w:rsidR="000C3F30" w:rsidRPr="00CB3AD3" w:rsidTr="00B7728A">
        <w:trPr>
          <w:trHeight w:val="12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30" w:rsidRPr="00CB3AD3" w:rsidRDefault="000C3F30" w:rsidP="00B7728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30" w:rsidRPr="002D5272" w:rsidRDefault="000C3F30" w:rsidP="003018CC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2D5272">
              <w:rPr>
                <w:rFonts w:eastAsia="SimSun"/>
                <w:sz w:val="28"/>
                <w:szCs w:val="28"/>
                <w:lang w:val="uk-UA" w:eastAsia="zh-CN"/>
              </w:rPr>
              <w:t xml:space="preserve">Реконструкція приміщень другого поверху під дошкільний заклад на площі Незалежності, 4 у селі Дубівці Дубовецької сільської ради Івано-Франківської області. </w:t>
            </w:r>
            <w:r w:rsidRPr="002D5272">
              <w:rPr>
                <w:rFonts w:eastAsia="SimSun"/>
                <w:sz w:val="28"/>
                <w:szCs w:val="28"/>
                <w:lang w:eastAsia="zh-CN"/>
              </w:rPr>
              <w:t>Коригування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F30" w:rsidRPr="00F9143C" w:rsidRDefault="000C3F30" w:rsidP="00B7728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11 337</w:t>
            </w:r>
            <w:r w:rsidRPr="00CB3AD3">
              <w:rPr>
                <w:rFonts w:eastAsia="SimSun"/>
                <w:sz w:val="28"/>
                <w:szCs w:val="28"/>
                <w:lang w:eastAsia="zh-CN"/>
              </w:rPr>
              <w:t>,</w:t>
            </w:r>
            <w:r>
              <w:rPr>
                <w:rFonts w:eastAsia="SimSun"/>
                <w:sz w:val="28"/>
                <w:szCs w:val="28"/>
                <w:lang w:val="uk-UA" w:eastAsia="zh-CN"/>
              </w:rPr>
              <w:t>206</w:t>
            </w:r>
          </w:p>
        </w:tc>
      </w:tr>
      <w:tr w:rsidR="000C3F30" w:rsidRPr="00CB3AD3" w:rsidTr="0004391E">
        <w:trPr>
          <w:trHeight w:val="104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F30" w:rsidRPr="00CB3AD3" w:rsidRDefault="000C3F30" w:rsidP="00B7728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 w:rsidRPr="00CB3AD3">
              <w:rPr>
                <w:rFonts w:eastAsia="SimSun"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F30" w:rsidRPr="003018CC" w:rsidRDefault="000C3F30" w:rsidP="0004391E">
            <w:pPr>
              <w:rPr>
                <w:sz w:val="28"/>
                <w:szCs w:val="28"/>
                <w:lang w:val="uk-UA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Капітальний ремонт покрівлі Голинського ліцею на вул. Коновальця, 13 в с. Голинь Калуської МТГ Івано-Франківської області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3F30" w:rsidRPr="00CC18C6" w:rsidRDefault="000C3F30" w:rsidP="00B7728A">
            <w:pPr>
              <w:jc w:val="center"/>
              <w:rPr>
                <w:rFonts w:eastAsia="SimSun"/>
                <w:sz w:val="28"/>
                <w:szCs w:val="28"/>
                <w:lang w:val="uk-UA" w:eastAsia="zh-CN"/>
              </w:rPr>
            </w:pPr>
            <w:r>
              <w:rPr>
                <w:rFonts w:eastAsia="SimSun"/>
                <w:sz w:val="28"/>
                <w:szCs w:val="28"/>
                <w:lang w:val="uk-UA" w:eastAsia="zh-CN"/>
              </w:rPr>
              <w:t>4 282,023</w:t>
            </w:r>
          </w:p>
        </w:tc>
      </w:tr>
    </w:tbl>
    <w:p w:rsidR="000C3F30" w:rsidRDefault="000C3F30" w:rsidP="003018CC">
      <w:pPr>
        <w:jc w:val="both"/>
        <w:rPr>
          <w:lang w:val="uk-UA"/>
        </w:rPr>
      </w:pPr>
    </w:p>
    <w:p w:rsidR="000C3F30" w:rsidRDefault="000C3F30" w:rsidP="003018CC">
      <w:pPr>
        <w:jc w:val="both"/>
        <w:rPr>
          <w:lang w:val="uk-UA"/>
        </w:rPr>
      </w:pPr>
    </w:p>
    <w:p w:rsidR="000C3F30" w:rsidRDefault="000C3F30" w:rsidP="003018CC">
      <w:pPr>
        <w:jc w:val="both"/>
        <w:rPr>
          <w:lang w:val="uk-UA"/>
        </w:rPr>
      </w:pPr>
    </w:p>
    <w:p w:rsidR="000C3F30" w:rsidRPr="009E5021" w:rsidRDefault="000C3F30" w:rsidP="003018C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sz w:val="28"/>
          <w:szCs w:val="28"/>
          <w:lang w:val="uk-UA"/>
        </w:rPr>
        <w:t>В. о. директора департаменту</w:t>
      </w:r>
      <w:r w:rsidRPr="009E5021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C3F30" w:rsidRPr="009E5021" w:rsidRDefault="000C3F30" w:rsidP="003018C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color w:val="000000"/>
          <w:sz w:val="28"/>
          <w:szCs w:val="28"/>
          <w:lang w:val="uk-UA"/>
        </w:rPr>
        <w:t xml:space="preserve">розвитку громад та територій, дорожнього, </w:t>
      </w:r>
    </w:p>
    <w:p w:rsidR="000C3F30" w:rsidRPr="009E5021" w:rsidRDefault="000C3F30" w:rsidP="003018C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color w:val="000000"/>
          <w:sz w:val="28"/>
          <w:szCs w:val="28"/>
          <w:lang w:val="uk-UA"/>
        </w:rPr>
        <w:t xml:space="preserve">житлово-комунального господарства, </w:t>
      </w:r>
    </w:p>
    <w:p w:rsidR="000C3F30" w:rsidRDefault="000C3F30" w:rsidP="003018C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 w:rsidRPr="009E5021">
        <w:rPr>
          <w:b/>
          <w:bCs/>
          <w:color w:val="000000"/>
          <w:sz w:val="28"/>
          <w:szCs w:val="28"/>
          <w:lang w:val="uk-UA"/>
        </w:rPr>
        <w:t>містобудування та архітектури</w:t>
      </w:r>
      <w:r>
        <w:rPr>
          <w:b/>
          <w:bCs/>
          <w:color w:val="000000"/>
          <w:sz w:val="28"/>
          <w:szCs w:val="28"/>
          <w:lang w:val="uk-UA"/>
        </w:rPr>
        <w:t xml:space="preserve"> Івано-</w:t>
      </w:r>
    </w:p>
    <w:p w:rsidR="000C3F30" w:rsidRPr="00AD18FB" w:rsidRDefault="000C3F30" w:rsidP="003018CC">
      <w:pPr>
        <w:tabs>
          <w:tab w:val="left" w:pos="480"/>
          <w:tab w:val="left" w:pos="600"/>
          <w:tab w:val="center" w:pos="4927"/>
        </w:tabs>
        <w:ind w:right="-108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Франківської </w:t>
      </w:r>
      <w:r w:rsidRPr="009E5021">
        <w:rPr>
          <w:b/>
          <w:bCs/>
          <w:color w:val="000000"/>
          <w:sz w:val="28"/>
          <w:szCs w:val="28"/>
          <w:lang w:val="uk-UA"/>
        </w:rPr>
        <w:t>облдержадміністрації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>Роман ДУНИЧ</w:t>
      </w:r>
    </w:p>
    <w:p w:rsidR="000C3F30" w:rsidRDefault="000C3F30" w:rsidP="003018CC">
      <w:pPr>
        <w:rPr>
          <w:b/>
          <w:bCs/>
          <w:color w:val="000000"/>
          <w:sz w:val="28"/>
          <w:szCs w:val="28"/>
          <w:lang w:val="uk-UA"/>
        </w:rPr>
      </w:pPr>
    </w:p>
    <w:p w:rsidR="000C3F30" w:rsidRDefault="000C3F30" w:rsidP="003018CC">
      <w:pPr>
        <w:rPr>
          <w:b/>
          <w:bCs/>
          <w:color w:val="000000"/>
          <w:sz w:val="28"/>
          <w:szCs w:val="28"/>
          <w:lang w:val="uk-UA"/>
        </w:rPr>
      </w:pPr>
    </w:p>
    <w:p w:rsidR="000C3F30" w:rsidRDefault="000C3F30" w:rsidP="003018CC">
      <w:pPr>
        <w:rPr>
          <w:b/>
          <w:bCs/>
          <w:color w:val="000000"/>
          <w:sz w:val="28"/>
          <w:szCs w:val="28"/>
          <w:lang w:val="uk-UA"/>
        </w:rPr>
      </w:pPr>
    </w:p>
    <w:p w:rsidR="000C3F30" w:rsidRDefault="000C3F30" w:rsidP="003018CC">
      <w:pPr>
        <w:rPr>
          <w:b/>
          <w:bCs/>
          <w:color w:val="000000"/>
          <w:sz w:val="28"/>
          <w:szCs w:val="28"/>
          <w:lang w:val="uk-UA"/>
        </w:rPr>
      </w:pPr>
    </w:p>
    <w:sectPr w:rsidR="000C3F30" w:rsidSect="00ED5F56">
      <w:headerReference w:type="even" r:id="rId7"/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F30" w:rsidRDefault="000C3F30">
      <w:r>
        <w:separator/>
      </w:r>
    </w:p>
  </w:endnote>
  <w:endnote w:type="continuationSeparator" w:id="0">
    <w:p w:rsidR="000C3F30" w:rsidRDefault="000C3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F30" w:rsidRDefault="000C3F30">
      <w:r>
        <w:separator/>
      </w:r>
    </w:p>
  </w:footnote>
  <w:footnote w:type="continuationSeparator" w:id="0">
    <w:p w:rsidR="000C3F30" w:rsidRDefault="000C3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30" w:rsidRDefault="000C3F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F30" w:rsidRDefault="000C3F3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F30" w:rsidRPr="00BB3FC0" w:rsidRDefault="000C3F30" w:rsidP="005901AE">
    <w:pPr>
      <w:pStyle w:val="Header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AAA6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E1FF1"/>
    <w:multiLevelType w:val="hybridMultilevel"/>
    <w:tmpl w:val="9C9ED34E"/>
    <w:lvl w:ilvl="0" w:tplc="AE883500">
      <w:start w:val="1"/>
      <w:numFmt w:val="decimal"/>
      <w:lvlText w:val="%1."/>
      <w:lvlJc w:val="left"/>
      <w:pPr>
        <w:ind w:left="2010" w:hanging="11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0D5C2510"/>
    <w:multiLevelType w:val="hybridMultilevel"/>
    <w:tmpl w:val="C802A7B0"/>
    <w:lvl w:ilvl="0" w:tplc="AFB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855703"/>
    <w:multiLevelType w:val="hybridMultilevel"/>
    <w:tmpl w:val="6498B8E2"/>
    <w:lvl w:ilvl="0" w:tplc="77020D2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5E3935"/>
    <w:multiLevelType w:val="hybridMultilevel"/>
    <w:tmpl w:val="72B6543A"/>
    <w:lvl w:ilvl="0" w:tplc="49C4348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879A83B4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263A7C"/>
    <w:multiLevelType w:val="hybridMultilevel"/>
    <w:tmpl w:val="C68A5764"/>
    <w:lvl w:ilvl="0" w:tplc="CD167FFE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A1236"/>
    <w:multiLevelType w:val="hybridMultilevel"/>
    <w:tmpl w:val="F4167A84"/>
    <w:lvl w:ilvl="0" w:tplc="815299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0C70AA5"/>
    <w:multiLevelType w:val="hybridMultilevel"/>
    <w:tmpl w:val="14EE5FFA"/>
    <w:lvl w:ilvl="0" w:tplc="0422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AFF19EB"/>
    <w:multiLevelType w:val="hybridMultilevel"/>
    <w:tmpl w:val="CA6414D2"/>
    <w:lvl w:ilvl="0" w:tplc="D13EBD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DE1F3A"/>
    <w:multiLevelType w:val="multilevel"/>
    <w:tmpl w:val="B5C8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"/>
      <w:lvlJc w:val="left"/>
      <w:pPr>
        <w:tabs>
          <w:tab w:val="num" w:pos="1740"/>
        </w:tabs>
        <w:ind w:left="1740" w:hanging="84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725F6D4A"/>
    <w:multiLevelType w:val="multilevel"/>
    <w:tmpl w:val="C3D44DD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5"/>
        </w:tabs>
        <w:ind w:left="22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05"/>
        </w:tabs>
        <w:ind w:left="31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0"/>
        </w:tabs>
        <w:ind w:left="31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5"/>
        </w:tabs>
        <w:ind w:left="3615" w:hanging="2160"/>
      </w:pPr>
      <w:rPr>
        <w:rFonts w:cs="Times New Roman" w:hint="default"/>
      </w:rPr>
    </w:lvl>
  </w:abstractNum>
  <w:abstractNum w:abstractNumId="11">
    <w:nsid w:val="75087487"/>
    <w:multiLevelType w:val="hybridMultilevel"/>
    <w:tmpl w:val="ABA44FB4"/>
    <w:lvl w:ilvl="0" w:tplc="A6047E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9"/>
  </w:num>
  <w:num w:numId="31">
    <w:abstractNumId w:val="1"/>
  </w:num>
  <w:num w:numId="32">
    <w:abstractNumId w:val="7"/>
  </w:num>
  <w:num w:numId="33">
    <w:abstractNumId w:val="5"/>
  </w:num>
  <w:num w:numId="34">
    <w:abstractNumId w:val="11"/>
  </w:num>
  <w:num w:numId="35">
    <w:abstractNumId w:val="6"/>
  </w:num>
  <w:num w:numId="36">
    <w:abstractNumId w:val="0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4C0"/>
    <w:rsid w:val="00004B04"/>
    <w:rsid w:val="00011A61"/>
    <w:rsid w:val="0001395C"/>
    <w:rsid w:val="0001493F"/>
    <w:rsid w:val="00014E68"/>
    <w:rsid w:val="00015C10"/>
    <w:rsid w:val="0001777D"/>
    <w:rsid w:val="00022894"/>
    <w:rsid w:val="00027345"/>
    <w:rsid w:val="000325C9"/>
    <w:rsid w:val="0003322F"/>
    <w:rsid w:val="00033C71"/>
    <w:rsid w:val="00035800"/>
    <w:rsid w:val="00036059"/>
    <w:rsid w:val="000416D1"/>
    <w:rsid w:val="00041733"/>
    <w:rsid w:val="000419BF"/>
    <w:rsid w:val="0004288D"/>
    <w:rsid w:val="0004391E"/>
    <w:rsid w:val="0005364D"/>
    <w:rsid w:val="000540E7"/>
    <w:rsid w:val="000564B7"/>
    <w:rsid w:val="00056771"/>
    <w:rsid w:val="00057580"/>
    <w:rsid w:val="00060C30"/>
    <w:rsid w:val="00061447"/>
    <w:rsid w:val="00064FB4"/>
    <w:rsid w:val="00070454"/>
    <w:rsid w:val="00074859"/>
    <w:rsid w:val="00077A29"/>
    <w:rsid w:val="00083CEA"/>
    <w:rsid w:val="0008436E"/>
    <w:rsid w:val="00087AAE"/>
    <w:rsid w:val="00092C57"/>
    <w:rsid w:val="0009552C"/>
    <w:rsid w:val="00096D5C"/>
    <w:rsid w:val="000A044F"/>
    <w:rsid w:val="000A0848"/>
    <w:rsid w:val="000B245B"/>
    <w:rsid w:val="000B51AF"/>
    <w:rsid w:val="000B7608"/>
    <w:rsid w:val="000C2A33"/>
    <w:rsid w:val="000C3684"/>
    <w:rsid w:val="000C3F30"/>
    <w:rsid w:val="000C5DD5"/>
    <w:rsid w:val="000C6503"/>
    <w:rsid w:val="000D1852"/>
    <w:rsid w:val="000D3533"/>
    <w:rsid w:val="000D3ABF"/>
    <w:rsid w:val="000D502D"/>
    <w:rsid w:val="000D60DB"/>
    <w:rsid w:val="000D6D41"/>
    <w:rsid w:val="000E5E17"/>
    <w:rsid w:val="000E66A8"/>
    <w:rsid w:val="000F15D9"/>
    <w:rsid w:val="000F2663"/>
    <w:rsid w:val="000F28C5"/>
    <w:rsid w:val="000F4482"/>
    <w:rsid w:val="000F7CDB"/>
    <w:rsid w:val="001031DA"/>
    <w:rsid w:val="0010370C"/>
    <w:rsid w:val="00105022"/>
    <w:rsid w:val="00114057"/>
    <w:rsid w:val="001144C0"/>
    <w:rsid w:val="00121A7D"/>
    <w:rsid w:val="001237D1"/>
    <w:rsid w:val="00124DEC"/>
    <w:rsid w:val="001347A3"/>
    <w:rsid w:val="001351FE"/>
    <w:rsid w:val="00136E02"/>
    <w:rsid w:val="001456A9"/>
    <w:rsid w:val="00152C5B"/>
    <w:rsid w:val="00152EA7"/>
    <w:rsid w:val="0015350C"/>
    <w:rsid w:val="00162B2F"/>
    <w:rsid w:val="00164191"/>
    <w:rsid w:val="00165F3C"/>
    <w:rsid w:val="001663FE"/>
    <w:rsid w:val="00170C83"/>
    <w:rsid w:val="00170DA8"/>
    <w:rsid w:val="001907BC"/>
    <w:rsid w:val="00197244"/>
    <w:rsid w:val="001A33C9"/>
    <w:rsid w:val="001A5823"/>
    <w:rsid w:val="001A5B19"/>
    <w:rsid w:val="001B5D92"/>
    <w:rsid w:val="001B7EE4"/>
    <w:rsid w:val="001C304E"/>
    <w:rsid w:val="001C6BB7"/>
    <w:rsid w:val="001D2053"/>
    <w:rsid w:val="001D681F"/>
    <w:rsid w:val="001E0C22"/>
    <w:rsid w:val="001E33ED"/>
    <w:rsid w:val="001E3A4F"/>
    <w:rsid w:val="001F03C5"/>
    <w:rsid w:val="001F156B"/>
    <w:rsid w:val="001F3020"/>
    <w:rsid w:val="001F36CF"/>
    <w:rsid w:val="001F3FA8"/>
    <w:rsid w:val="001F487E"/>
    <w:rsid w:val="001F50C1"/>
    <w:rsid w:val="001F5319"/>
    <w:rsid w:val="0020044D"/>
    <w:rsid w:val="002070A5"/>
    <w:rsid w:val="00207BF5"/>
    <w:rsid w:val="00210B9D"/>
    <w:rsid w:val="00212E15"/>
    <w:rsid w:val="00212EAB"/>
    <w:rsid w:val="002152FB"/>
    <w:rsid w:val="00217D58"/>
    <w:rsid w:val="00220068"/>
    <w:rsid w:val="002307BF"/>
    <w:rsid w:val="00231726"/>
    <w:rsid w:val="00234978"/>
    <w:rsid w:val="00236BF2"/>
    <w:rsid w:val="00241B29"/>
    <w:rsid w:val="0024228F"/>
    <w:rsid w:val="00245E6D"/>
    <w:rsid w:val="00256440"/>
    <w:rsid w:val="002567C3"/>
    <w:rsid w:val="002617E1"/>
    <w:rsid w:val="00266545"/>
    <w:rsid w:val="00266EAD"/>
    <w:rsid w:val="002711BA"/>
    <w:rsid w:val="00271614"/>
    <w:rsid w:val="002727BA"/>
    <w:rsid w:val="00272FE9"/>
    <w:rsid w:val="0027490D"/>
    <w:rsid w:val="002762A5"/>
    <w:rsid w:val="00277D87"/>
    <w:rsid w:val="00283482"/>
    <w:rsid w:val="002908BE"/>
    <w:rsid w:val="002920D6"/>
    <w:rsid w:val="002958A3"/>
    <w:rsid w:val="00295B47"/>
    <w:rsid w:val="002967D7"/>
    <w:rsid w:val="00296AEA"/>
    <w:rsid w:val="002B075B"/>
    <w:rsid w:val="002B1A51"/>
    <w:rsid w:val="002B4538"/>
    <w:rsid w:val="002B760D"/>
    <w:rsid w:val="002C01E9"/>
    <w:rsid w:val="002C0B40"/>
    <w:rsid w:val="002C2D0B"/>
    <w:rsid w:val="002C38C9"/>
    <w:rsid w:val="002C64C8"/>
    <w:rsid w:val="002C736B"/>
    <w:rsid w:val="002D0029"/>
    <w:rsid w:val="002D0096"/>
    <w:rsid w:val="002D5272"/>
    <w:rsid w:val="002E04C4"/>
    <w:rsid w:val="002F0448"/>
    <w:rsid w:val="002F1E0A"/>
    <w:rsid w:val="002F782F"/>
    <w:rsid w:val="002F7ED1"/>
    <w:rsid w:val="003018CC"/>
    <w:rsid w:val="00304FFA"/>
    <w:rsid w:val="00306160"/>
    <w:rsid w:val="00306FDD"/>
    <w:rsid w:val="00306FF2"/>
    <w:rsid w:val="00307BA0"/>
    <w:rsid w:val="00313724"/>
    <w:rsid w:val="00314310"/>
    <w:rsid w:val="0032320A"/>
    <w:rsid w:val="00323FCD"/>
    <w:rsid w:val="00324E2C"/>
    <w:rsid w:val="00326CB7"/>
    <w:rsid w:val="00332210"/>
    <w:rsid w:val="00332D5A"/>
    <w:rsid w:val="0033363F"/>
    <w:rsid w:val="00335850"/>
    <w:rsid w:val="0034000A"/>
    <w:rsid w:val="0034190D"/>
    <w:rsid w:val="003519C3"/>
    <w:rsid w:val="00355315"/>
    <w:rsid w:val="00356CA0"/>
    <w:rsid w:val="003604F6"/>
    <w:rsid w:val="0036453B"/>
    <w:rsid w:val="003665E4"/>
    <w:rsid w:val="00372E69"/>
    <w:rsid w:val="00374CC7"/>
    <w:rsid w:val="0038078E"/>
    <w:rsid w:val="00384B7A"/>
    <w:rsid w:val="00387C0B"/>
    <w:rsid w:val="00387F74"/>
    <w:rsid w:val="00392E59"/>
    <w:rsid w:val="00393319"/>
    <w:rsid w:val="00394741"/>
    <w:rsid w:val="003A6A30"/>
    <w:rsid w:val="003B763D"/>
    <w:rsid w:val="003C1FDD"/>
    <w:rsid w:val="003C3969"/>
    <w:rsid w:val="003C453E"/>
    <w:rsid w:val="003C48D9"/>
    <w:rsid w:val="003C55A1"/>
    <w:rsid w:val="003C56EF"/>
    <w:rsid w:val="003C73F3"/>
    <w:rsid w:val="003D160D"/>
    <w:rsid w:val="003D2C5E"/>
    <w:rsid w:val="003D500B"/>
    <w:rsid w:val="003E2BE4"/>
    <w:rsid w:val="003E3692"/>
    <w:rsid w:val="003E4357"/>
    <w:rsid w:val="003E60EE"/>
    <w:rsid w:val="003F23BC"/>
    <w:rsid w:val="003F34F9"/>
    <w:rsid w:val="003F7E62"/>
    <w:rsid w:val="004009A0"/>
    <w:rsid w:val="00402B91"/>
    <w:rsid w:val="00405468"/>
    <w:rsid w:val="00410463"/>
    <w:rsid w:val="00411547"/>
    <w:rsid w:val="00412C80"/>
    <w:rsid w:val="00412D0E"/>
    <w:rsid w:val="004151CA"/>
    <w:rsid w:val="00423F7F"/>
    <w:rsid w:val="00424C2E"/>
    <w:rsid w:val="00427DE3"/>
    <w:rsid w:val="00430A4F"/>
    <w:rsid w:val="004317F5"/>
    <w:rsid w:val="00433E7F"/>
    <w:rsid w:val="0043541A"/>
    <w:rsid w:val="00441133"/>
    <w:rsid w:val="004459DA"/>
    <w:rsid w:val="00447969"/>
    <w:rsid w:val="00454962"/>
    <w:rsid w:val="004609D2"/>
    <w:rsid w:val="004612B0"/>
    <w:rsid w:val="0046155C"/>
    <w:rsid w:val="0047097F"/>
    <w:rsid w:val="00471AF1"/>
    <w:rsid w:val="00472A95"/>
    <w:rsid w:val="004764AF"/>
    <w:rsid w:val="0047666D"/>
    <w:rsid w:val="0048246B"/>
    <w:rsid w:val="00485C4C"/>
    <w:rsid w:val="00485E98"/>
    <w:rsid w:val="00490B6A"/>
    <w:rsid w:val="00491E9E"/>
    <w:rsid w:val="0049263F"/>
    <w:rsid w:val="004929D6"/>
    <w:rsid w:val="0049693D"/>
    <w:rsid w:val="004A2A1C"/>
    <w:rsid w:val="004A3DD9"/>
    <w:rsid w:val="004B18BB"/>
    <w:rsid w:val="004B6E50"/>
    <w:rsid w:val="004C3E4A"/>
    <w:rsid w:val="004C6027"/>
    <w:rsid w:val="004D08DB"/>
    <w:rsid w:val="004D129E"/>
    <w:rsid w:val="004D535A"/>
    <w:rsid w:val="004D57B4"/>
    <w:rsid w:val="004E07F6"/>
    <w:rsid w:val="004E5A07"/>
    <w:rsid w:val="004F5266"/>
    <w:rsid w:val="004F671A"/>
    <w:rsid w:val="004F74E2"/>
    <w:rsid w:val="004F7E7A"/>
    <w:rsid w:val="005019EA"/>
    <w:rsid w:val="00502AA2"/>
    <w:rsid w:val="0050386B"/>
    <w:rsid w:val="0051754A"/>
    <w:rsid w:val="00530FDB"/>
    <w:rsid w:val="00534CE6"/>
    <w:rsid w:val="00536680"/>
    <w:rsid w:val="0053682C"/>
    <w:rsid w:val="00537C39"/>
    <w:rsid w:val="00542494"/>
    <w:rsid w:val="00547D49"/>
    <w:rsid w:val="00550B5E"/>
    <w:rsid w:val="0055246B"/>
    <w:rsid w:val="00553FBF"/>
    <w:rsid w:val="0055437A"/>
    <w:rsid w:val="00560EEA"/>
    <w:rsid w:val="00565AD0"/>
    <w:rsid w:val="0056680A"/>
    <w:rsid w:val="0056785F"/>
    <w:rsid w:val="005715D1"/>
    <w:rsid w:val="00571727"/>
    <w:rsid w:val="005730CA"/>
    <w:rsid w:val="00576EE8"/>
    <w:rsid w:val="00576F0A"/>
    <w:rsid w:val="00577D6A"/>
    <w:rsid w:val="00586D55"/>
    <w:rsid w:val="005901AE"/>
    <w:rsid w:val="005908A1"/>
    <w:rsid w:val="005923AF"/>
    <w:rsid w:val="005930A3"/>
    <w:rsid w:val="00594D4F"/>
    <w:rsid w:val="005A056E"/>
    <w:rsid w:val="005A37CA"/>
    <w:rsid w:val="005A6ECC"/>
    <w:rsid w:val="005A78CB"/>
    <w:rsid w:val="005B0197"/>
    <w:rsid w:val="005B288B"/>
    <w:rsid w:val="005B4B91"/>
    <w:rsid w:val="005B54E6"/>
    <w:rsid w:val="005C117A"/>
    <w:rsid w:val="005C2F7A"/>
    <w:rsid w:val="005C6E4C"/>
    <w:rsid w:val="005C7C0B"/>
    <w:rsid w:val="005D5743"/>
    <w:rsid w:val="005E041D"/>
    <w:rsid w:val="005F1E9E"/>
    <w:rsid w:val="005F230A"/>
    <w:rsid w:val="005F66A8"/>
    <w:rsid w:val="005F6CBA"/>
    <w:rsid w:val="00600CD8"/>
    <w:rsid w:val="00600DE2"/>
    <w:rsid w:val="00600EED"/>
    <w:rsid w:val="00603E2A"/>
    <w:rsid w:val="006108AF"/>
    <w:rsid w:val="006115D8"/>
    <w:rsid w:val="00611B24"/>
    <w:rsid w:val="006145A0"/>
    <w:rsid w:val="006156FB"/>
    <w:rsid w:val="00617ABC"/>
    <w:rsid w:val="00617EBF"/>
    <w:rsid w:val="0062078F"/>
    <w:rsid w:val="006223F3"/>
    <w:rsid w:val="00623EFC"/>
    <w:rsid w:val="00625B15"/>
    <w:rsid w:val="00626385"/>
    <w:rsid w:val="00627383"/>
    <w:rsid w:val="00631584"/>
    <w:rsid w:val="00635D0E"/>
    <w:rsid w:val="00635F58"/>
    <w:rsid w:val="00636BB3"/>
    <w:rsid w:val="00637733"/>
    <w:rsid w:val="00640639"/>
    <w:rsid w:val="00645E0D"/>
    <w:rsid w:val="00647DB6"/>
    <w:rsid w:val="0065063A"/>
    <w:rsid w:val="00655514"/>
    <w:rsid w:val="006559F2"/>
    <w:rsid w:val="0065609C"/>
    <w:rsid w:val="0066111B"/>
    <w:rsid w:val="00663A59"/>
    <w:rsid w:val="00673FEC"/>
    <w:rsid w:val="00675277"/>
    <w:rsid w:val="00683228"/>
    <w:rsid w:val="00683DE0"/>
    <w:rsid w:val="006853AA"/>
    <w:rsid w:val="00685CAE"/>
    <w:rsid w:val="006909F2"/>
    <w:rsid w:val="00691602"/>
    <w:rsid w:val="00697C6D"/>
    <w:rsid w:val="006A0FB8"/>
    <w:rsid w:val="006A1931"/>
    <w:rsid w:val="006B27B2"/>
    <w:rsid w:val="006B4CAF"/>
    <w:rsid w:val="006B52F3"/>
    <w:rsid w:val="006C0C9E"/>
    <w:rsid w:val="006C2795"/>
    <w:rsid w:val="006C5ABF"/>
    <w:rsid w:val="006C5D53"/>
    <w:rsid w:val="006C7542"/>
    <w:rsid w:val="006C77DA"/>
    <w:rsid w:val="006D0309"/>
    <w:rsid w:val="006D6D6C"/>
    <w:rsid w:val="006D7BC2"/>
    <w:rsid w:val="006E0992"/>
    <w:rsid w:val="006E2745"/>
    <w:rsid w:val="006E353A"/>
    <w:rsid w:val="006E3C01"/>
    <w:rsid w:val="006E5950"/>
    <w:rsid w:val="006E7DCC"/>
    <w:rsid w:val="006F0867"/>
    <w:rsid w:val="006F0E75"/>
    <w:rsid w:val="006F2220"/>
    <w:rsid w:val="006F2264"/>
    <w:rsid w:val="006F35BB"/>
    <w:rsid w:val="007040C7"/>
    <w:rsid w:val="0071326B"/>
    <w:rsid w:val="00713DC2"/>
    <w:rsid w:val="007140BE"/>
    <w:rsid w:val="0071453B"/>
    <w:rsid w:val="00714B26"/>
    <w:rsid w:val="00714F6F"/>
    <w:rsid w:val="00720244"/>
    <w:rsid w:val="00721F32"/>
    <w:rsid w:val="0072510B"/>
    <w:rsid w:val="007252FF"/>
    <w:rsid w:val="00725DB5"/>
    <w:rsid w:val="00730E4A"/>
    <w:rsid w:val="00731361"/>
    <w:rsid w:val="0073221F"/>
    <w:rsid w:val="00733491"/>
    <w:rsid w:val="007440D4"/>
    <w:rsid w:val="00744E27"/>
    <w:rsid w:val="0075142C"/>
    <w:rsid w:val="00757B9B"/>
    <w:rsid w:val="007601B1"/>
    <w:rsid w:val="00760664"/>
    <w:rsid w:val="007642E8"/>
    <w:rsid w:val="00764DD8"/>
    <w:rsid w:val="0076530D"/>
    <w:rsid w:val="00766628"/>
    <w:rsid w:val="00767DF0"/>
    <w:rsid w:val="00770FE9"/>
    <w:rsid w:val="007772EC"/>
    <w:rsid w:val="00777E5A"/>
    <w:rsid w:val="00780DF0"/>
    <w:rsid w:val="00782FDE"/>
    <w:rsid w:val="00784704"/>
    <w:rsid w:val="00792430"/>
    <w:rsid w:val="007A4130"/>
    <w:rsid w:val="007A42B7"/>
    <w:rsid w:val="007A4F86"/>
    <w:rsid w:val="007B0A95"/>
    <w:rsid w:val="007B11E3"/>
    <w:rsid w:val="007B62EC"/>
    <w:rsid w:val="007B6C1D"/>
    <w:rsid w:val="007B7C94"/>
    <w:rsid w:val="007C0F90"/>
    <w:rsid w:val="007C13D2"/>
    <w:rsid w:val="007C2504"/>
    <w:rsid w:val="007C3474"/>
    <w:rsid w:val="007C3820"/>
    <w:rsid w:val="007C6182"/>
    <w:rsid w:val="007C62A2"/>
    <w:rsid w:val="007C65C5"/>
    <w:rsid w:val="007C716C"/>
    <w:rsid w:val="007D2B8E"/>
    <w:rsid w:val="007D3182"/>
    <w:rsid w:val="007D6A34"/>
    <w:rsid w:val="007E07E2"/>
    <w:rsid w:val="007E0930"/>
    <w:rsid w:val="007E4D22"/>
    <w:rsid w:val="007E78CC"/>
    <w:rsid w:val="007F1835"/>
    <w:rsid w:val="007F26C9"/>
    <w:rsid w:val="007F5095"/>
    <w:rsid w:val="00800E3C"/>
    <w:rsid w:val="00805D62"/>
    <w:rsid w:val="00807260"/>
    <w:rsid w:val="008126C4"/>
    <w:rsid w:val="008132A4"/>
    <w:rsid w:val="00814F2B"/>
    <w:rsid w:val="0081504D"/>
    <w:rsid w:val="00816E75"/>
    <w:rsid w:val="008236BF"/>
    <w:rsid w:val="00826C63"/>
    <w:rsid w:val="00832419"/>
    <w:rsid w:val="00840E81"/>
    <w:rsid w:val="00841C3C"/>
    <w:rsid w:val="0085132F"/>
    <w:rsid w:val="00871050"/>
    <w:rsid w:val="0087282A"/>
    <w:rsid w:val="00873468"/>
    <w:rsid w:val="00875E23"/>
    <w:rsid w:val="00893ABC"/>
    <w:rsid w:val="00894D63"/>
    <w:rsid w:val="0089506C"/>
    <w:rsid w:val="00896E04"/>
    <w:rsid w:val="00897772"/>
    <w:rsid w:val="008A2AD1"/>
    <w:rsid w:val="008A6E37"/>
    <w:rsid w:val="008B22B8"/>
    <w:rsid w:val="008B4D0C"/>
    <w:rsid w:val="008B6EC6"/>
    <w:rsid w:val="008B7FA0"/>
    <w:rsid w:val="008C26A5"/>
    <w:rsid w:val="008D1409"/>
    <w:rsid w:val="008D1EAB"/>
    <w:rsid w:val="008D1FB9"/>
    <w:rsid w:val="008D2E3F"/>
    <w:rsid w:val="008D499A"/>
    <w:rsid w:val="008D53C9"/>
    <w:rsid w:val="008D75AF"/>
    <w:rsid w:val="008E1CDD"/>
    <w:rsid w:val="008E6030"/>
    <w:rsid w:val="008E76E7"/>
    <w:rsid w:val="008F12B9"/>
    <w:rsid w:val="008F2B07"/>
    <w:rsid w:val="009053F7"/>
    <w:rsid w:val="009058AF"/>
    <w:rsid w:val="00907917"/>
    <w:rsid w:val="00907E68"/>
    <w:rsid w:val="00910C88"/>
    <w:rsid w:val="009120BE"/>
    <w:rsid w:val="0091219E"/>
    <w:rsid w:val="00913403"/>
    <w:rsid w:val="00915FDD"/>
    <w:rsid w:val="00923138"/>
    <w:rsid w:val="00925D97"/>
    <w:rsid w:val="00934E84"/>
    <w:rsid w:val="009363B6"/>
    <w:rsid w:val="009371E8"/>
    <w:rsid w:val="009413F5"/>
    <w:rsid w:val="00942299"/>
    <w:rsid w:val="00942CC1"/>
    <w:rsid w:val="009430ED"/>
    <w:rsid w:val="0094367C"/>
    <w:rsid w:val="00956F8E"/>
    <w:rsid w:val="00957897"/>
    <w:rsid w:val="009629D7"/>
    <w:rsid w:val="009655AB"/>
    <w:rsid w:val="0096677C"/>
    <w:rsid w:val="009744CE"/>
    <w:rsid w:val="009802F8"/>
    <w:rsid w:val="009843AF"/>
    <w:rsid w:val="00984426"/>
    <w:rsid w:val="00986E8F"/>
    <w:rsid w:val="00994C15"/>
    <w:rsid w:val="009957A5"/>
    <w:rsid w:val="009A0AE9"/>
    <w:rsid w:val="009A3C92"/>
    <w:rsid w:val="009A4CE8"/>
    <w:rsid w:val="009B63F6"/>
    <w:rsid w:val="009C0F43"/>
    <w:rsid w:val="009C23DD"/>
    <w:rsid w:val="009D0744"/>
    <w:rsid w:val="009D216D"/>
    <w:rsid w:val="009D2A65"/>
    <w:rsid w:val="009E08DD"/>
    <w:rsid w:val="009E5021"/>
    <w:rsid w:val="009F2E5A"/>
    <w:rsid w:val="009F5199"/>
    <w:rsid w:val="009F74D0"/>
    <w:rsid w:val="009F7958"/>
    <w:rsid w:val="00A05129"/>
    <w:rsid w:val="00A072DA"/>
    <w:rsid w:val="00A11A56"/>
    <w:rsid w:val="00A134B9"/>
    <w:rsid w:val="00A14E60"/>
    <w:rsid w:val="00A26BB9"/>
    <w:rsid w:val="00A309A5"/>
    <w:rsid w:val="00A313A0"/>
    <w:rsid w:val="00A31D2E"/>
    <w:rsid w:val="00A33179"/>
    <w:rsid w:val="00A34929"/>
    <w:rsid w:val="00A403A4"/>
    <w:rsid w:val="00A41DD9"/>
    <w:rsid w:val="00A43F3A"/>
    <w:rsid w:val="00A50BCF"/>
    <w:rsid w:val="00A54222"/>
    <w:rsid w:val="00A54EF4"/>
    <w:rsid w:val="00A551A7"/>
    <w:rsid w:val="00A55965"/>
    <w:rsid w:val="00A62167"/>
    <w:rsid w:val="00A6217E"/>
    <w:rsid w:val="00A626EA"/>
    <w:rsid w:val="00A64286"/>
    <w:rsid w:val="00A64E23"/>
    <w:rsid w:val="00A6617A"/>
    <w:rsid w:val="00A7044A"/>
    <w:rsid w:val="00A720F3"/>
    <w:rsid w:val="00A72B5B"/>
    <w:rsid w:val="00A7407A"/>
    <w:rsid w:val="00A74A81"/>
    <w:rsid w:val="00A75E48"/>
    <w:rsid w:val="00A808A0"/>
    <w:rsid w:val="00A835F1"/>
    <w:rsid w:val="00A86C23"/>
    <w:rsid w:val="00A97821"/>
    <w:rsid w:val="00AA0546"/>
    <w:rsid w:val="00AA139E"/>
    <w:rsid w:val="00AA4121"/>
    <w:rsid w:val="00AA57DF"/>
    <w:rsid w:val="00AA66E2"/>
    <w:rsid w:val="00AA7E6C"/>
    <w:rsid w:val="00AB1E92"/>
    <w:rsid w:val="00AC598D"/>
    <w:rsid w:val="00AC7BB5"/>
    <w:rsid w:val="00AD18FB"/>
    <w:rsid w:val="00AD48A6"/>
    <w:rsid w:val="00AD5C5C"/>
    <w:rsid w:val="00AD7F58"/>
    <w:rsid w:val="00AE0B47"/>
    <w:rsid w:val="00AE3BC8"/>
    <w:rsid w:val="00AF21FD"/>
    <w:rsid w:val="00AF2E5E"/>
    <w:rsid w:val="00AF5702"/>
    <w:rsid w:val="00AF5B00"/>
    <w:rsid w:val="00B00496"/>
    <w:rsid w:val="00B01D3E"/>
    <w:rsid w:val="00B02C5B"/>
    <w:rsid w:val="00B05868"/>
    <w:rsid w:val="00B06007"/>
    <w:rsid w:val="00B10C2C"/>
    <w:rsid w:val="00B11867"/>
    <w:rsid w:val="00B11F90"/>
    <w:rsid w:val="00B12B8D"/>
    <w:rsid w:val="00B14511"/>
    <w:rsid w:val="00B14E6C"/>
    <w:rsid w:val="00B35D70"/>
    <w:rsid w:val="00B3643D"/>
    <w:rsid w:val="00B36569"/>
    <w:rsid w:val="00B3659D"/>
    <w:rsid w:val="00B368B9"/>
    <w:rsid w:val="00B37F03"/>
    <w:rsid w:val="00B43E52"/>
    <w:rsid w:val="00B45511"/>
    <w:rsid w:val="00B47826"/>
    <w:rsid w:val="00B50CE0"/>
    <w:rsid w:val="00B529AB"/>
    <w:rsid w:val="00B540D2"/>
    <w:rsid w:val="00B60748"/>
    <w:rsid w:val="00B62BC9"/>
    <w:rsid w:val="00B71795"/>
    <w:rsid w:val="00B718B0"/>
    <w:rsid w:val="00B72CDC"/>
    <w:rsid w:val="00B7728A"/>
    <w:rsid w:val="00B77A4D"/>
    <w:rsid w:val="00B83AAC"/>
    <w:rsid w:val="00B8793C"/>
    <w:rsid w:val="00B91BE3"/>
    <w:rsid w:val="00B9294A"/>
    <w:rsid w:val="00BA0C3D"/>
    <w:rsid w:val="00BA1DCB"/>
    <w:rsid w:val="00BA4099"/>
    <w:rsid w:val="00BA4828"/>
    <w:rsid w:val="00BB34E0"/>
    <w:rsid w:val="00BB3FC0"/>
    <w:rsid w:val="00BB40E3"/>
    <w:rsid w:val="00BB4EF4"/>
    <w:rsid w:val="00BC010B"/>
    <w:rsid w:val="00BC7E99"/>
    <w:rsid w:val="00BD2197"/>
    <w:rsid w:val="00BD2832"/>
    <w:rsid w:val="00BD2D3A"/>
    <w:rsid w:val="00BD3FCC"/>
    <w:rsid w:val="00BE04B8"/>
    <w:rsid w:val="00BE1278"/>
    <w:rsid w:val="00BE3F30"/>
    <w:rsid w:val="00BE6731"/>
    <w:rsid w:val="00BE6D39"/>
    <w:rsid w:val="00BF2A6D"/>
    <w:rsid w:val="00BF407B"/>
    <w:rsid w:val="00BF5D76"/>
    <w:rsid w:val="00BF5D84"/>
    <w:rsid w:val="00BF6235"/>
    <w:rsid w:val="00C00E51"/>
    <w:rsid w:val="00C07232"/>
    <w:rsid w:val="00C10CD8"/>
    <w:rsid w:val="00C12D1E"/>
    <w:rsid w:val="00C14049"/>
    <w:rsid w:val="00C15542"/>
    <w:rsid w:val="00C1619E"/>
    <w:rsid w:val="00C168C6"/>
    <w:rsid w:val="00C20719"/>
    <w:rsid w:val="00C22A79"/>
    <w:rsid w:val="00C306EC"/>
    <w:rsid w:val="00C3380C"/>
    <w:rsid w:val="00C370D6"/>
    <w:rsid w:val="00C437A3"/>
    <w:rsid w:val="00C4437C"/>
    <w:rsid w:val="00C44A85"/>
    <w:rsid w:val="00C45C19"/>
    <w:rsid w:val="00C47218"/>
    <w:rsid w:val="00C504FF"/>
    <w:rsid w:val="00C50816"/>
    <w:rsid w:val="00C52D5A"/>
    <w:rsid w:val="00C535E9"/>
    <w:rsid w:val="00C541C4"/>
    <w:rsid w:val="00C62F73"/>
    <w:rsid w:val="00C64DD9"/>
    <w:rsid w:val="00C71B8C"/>
    <w:rsid w:val="00C7287B"/>
    <w:rsid w:val="00C74A65"/>
    <w:rsid w:val="00C7552D"/>
    <w:rsid w:val="00C84531"/>
    <w:rsid w:val="00C87762"/>
    <w:rsid w:val="00C87A57"/>
    <w:rsid w:val="00C93F1E"/>
    <w:rsid w:val="00C94F39"/>
    <w:rsid w:val="00C96DEA"/>
    <w:rsid w:val="00CA2A70"/>
    <w:rsid w:val="00CA6097"/>
    <w:rsid w:val="00CB0423"/>
    <w:rsid w:val="00CB30A6"/>
    <w:rsid w:val="00CB3385"/>
    <w:rsid w:val="00CB3AD3"/>
    <w:rsid w:val="00CB56EE"/>
    <w:rsid w:val="00CB727D"/>
    <w:rsid w:val="00CC17A7"/>
    <w:rsid w:val="00CC18C6"/>
    <w:rsid w:val="00CC4A96"/>
    <w:rsid w:val="00CC55A3"/>
    <w:rsid w:val="00CC56DD"/>
    <w:rsid w:val="00CD1447"/>
    <w:rsid w:val="00CD37A0"/>
    <w:rsid w:val="00CD580B"/>
    <w:rsid w:val="00CD5F7E"/>
    <w:rsid w:val="00CD66B7"/>
    <w:rsid w:val="00CD6BB2"/>
    <w:rsid w:val="00CF43A3"/>
    <w:rsid w:val="00CF73EF"/>
    <w:rsid w:val="00CF7F22"/>
    <w:rsid w:val="00D01664"/>
    <w:rsid w:val="00D07717"/>
    <w:rsid w:val="00D07C09"/>
    <w:rsid w:val="00D17A64"/>
    <w:rsid w:val="00D21E49"/>
    <w:rsid w:val="00D30A94"/>
    <w:rsid w:val="00D37BD9"/>
    <w:rsid w:val="00D447A0"/>
    <w:rsid w:val="00D511E6"/>
    <w:rsid w:val="00D52D19"/>
    <w:rsid w:val="00D53183"/>
    <w:rsid w:val="00D54403"/>
    <w:rsid w:val="00D54D00"/>
    <w:rsid w:val="00D552A9"/>
    <w:rsid w:val="00D60F76"/>
    <w:rsid w:val="00D6296D"/>
    <w:rsid w:val="00D647F2"/>
    <w:rsid w:val="00D64FBE"/>
    <w:rsid w:val="00D65002"/>
    <w:rsid w:val="00D6726B"/>
    <w:rsid w:val="00D719B6"/>
    <w:rsid w:val="00D71EA0"/>
    <w:rsid w:val="00D7378E"/>
    <w:rsid w:val="00D751AA"/>
    <w:rsid w:val="00D77F4D"/>
    <w:rsid w:val="00D8737A"/>
    <w:rsid w:val="00D8759E"/>
    <w:rsid w:val="00D87DF2"/>
    <w:rsid w:val="00D92F4F"/>
    <w:rsid w:val="00D95AE8"/>
    <w:rsid w:val="00DA1E58"/>
    <w:rsid w:val="00DB398D"/>
    <w:rsid w:val="00DB46F6"/>
    <w:rsid w:val="00DC1DBC"/>
    <w:rsid w:val="00DC5FCE"/>
    <w:rsid w:val="00DC69FA"/>
    <w:rsid w:val="00DD0C0A"/>
    <w:rsid w:val="00DD1032"/>
    <w:rsid w:val="00DD225A"/>
    <w:rsid w:val="00DD2EF5"/>
    <w:rsid w:val="00DD4178"/>
    <w:rsid w:val="00DD5271"/>
    <w:rsid w:val="00DE1713"/>
    <w:rsid w:val="00DE4D78"/>
    <w:rsid w:val="00DE4FCB"/>
    <w:rsid w:val="00DF2F8D"/>
    <w:rsid w:val="00DF3957"/>
    <w:rsid w:val="00DF4D60"/>
    <w:rsid w:val="00DF6E08"/>
    <w:rsid w:val="00E05859"/>
    <w:rsid w:val="00E105B0"/>
    <w:rsid w:val="00E106A4"/>
    <w:rsid w:val="00E117C4"/>
    <w:rsid w:val="00E1328D"/>
    <w:rsid w:val="00E15151"/>
    <w:rsid w:val="00E236E7"/>
    <w:rsid w:val="00E23FE5"/>
    <w:rsid w:val="00E25228"/>
    <w:rsid w:val="00E277D0"/>
    <w:rsid w:val="00E33FB4"/>
    <w:rsid w:val="00E3485E"/>
    <w:rsid w:val="00E34BD4"/>
    <w:rsid w:val="00E3747C"/>
    <w:rsid w:val="00E37AC9"/>
    <w:rsid w:val="00E43BF5"/>
    <w:rsid w:val="00E443E3"/>
    <w:rsid w:val="00E465FD"/>
    <w:rsid w:val="00E504A6"/>
    <w:rsid w:val="00E51595"/>
    <w:rsid w:val="00E5591B"/>
    <w:rsid w:val="00E71E8B"/>
    <w:rsid w:val="00E75725"/>
    <w:rsid w:val="00E763F4"/>
    <w:rsid w:val="00E83399"/>
    <w:rsid w:val="00E835E2"/>
    <w:rsid w:val="00E9374B"/>
    <w:rsid w:val="00E93B13"/>
    <w:rsid w:val="00E94845"/>
    <w:rsid w:val="00E977F8"/>
    <w:rsid w:val="00E9782C"/>
    <w:rsid w:val="00EA00D7"/>
    <w:rsid w:val="00EA4AA7"/>
    <w:rsid w:val="00EB0CD5"/>
    <w:rsid w:val="00EB2B56"/>
    <w:rsid w:val="00EB3190"/>
    <w:rsid w:val="00EB5CCE"/>
    <w:rsid w:val="00EC0F67"/>
    <w:rsid w:val="00EC3F4F"/>
    <w:rsid w:val="00EC41C9"/>
    <w:rsid w:val="00EC5AAC"/>
    <w:rsid w:val="00EC71EF"/>
    <w:rsid w:val="00ED171F"/>
    <w:rsid w:val="00ED45FE"/>
    <w:rsid w:val="00ED5F56"/>
    <w:rsid w:val="00ED698E"/>
    <w:rsid w:val="00ED75D4"/>
    <w:rsid w:val="00EE1E3F"/>
    <w:rsid w:val="00EE3C0C"/>
    <w:rsid w:val="00EE621B"/>
    <w:rsid w:val="00EE7C15"/>
    <w:rsid w:val="00EF4D35"/>
    <w:rsid w:val="00EF6B89"/>
    <w:rsid w:val="00EF6FCD"/>
    <w:rsid w:val="00F001AA"/>
    <w:rsid w:val="00F01469"/>
    <w:rsid w:val="00F01B57"/>
    <w:rsid w:val="00F04533"/>
    <w:rsid w:val="00F04C76"/>
    <w:rsid w:val="00F05730"/>
    <w:rsid w:val="00F06A81"/>
    <w:rsid w:val="00F1192D"/>
    <w:rsid w:val="00F133BA"/>
    <w:rsid w:val="00F14403"/>
    <w:rsid w:val="00F15086"/>
    <w:rsid w:val="00F23C5D"/>
    <w:rsid w:val="00F2402B"/>
    <w:rsid w:val="00F24117"/>
    <w:rsid w:val="00F25E3A"/>
    <w:rsid w:val="00F27474"/>
    <w:rsid w:val="00F360A2"/>
    <w:rsid w:val="00F360FF"/>
    <w:rsid w:val="00F40733"/>
    <w:rsid w:val="00F47C7E"/>
    <w:rsid w:val="00F51554"/>
    <w:rsid w:val="00F51875"/>
    <w:rsid w:val="00F6293E"/>
    <w:rsid w:val="00F63F9B"/>
    <w:rsid w:val="00F64C2A"/>
    <w:rsid w:val="00F703BC"/>
    <w:rsid w:val="00F71176"/>
    <w:rsid w:val="00F76EF2"/>
    <w:rsid w:val="00F8231F"/>
    <w:rsid w:val="00F82A21"/>
    <w:rsid w:val="00F831D6"/>
    <w:rsid w:val="00F84500"/>
    <w:rsid w:val="00F86685"/>
    <w:rsid w:val="00F87EA1"/>
    <w:rsid w:val="00F9143C"/>
    <w:rsid w:val="00F93D4D"/>
    <w:rsid w:val="00FA2748"/>
    <w:rsid w:val="00FA3A67"/>
    <w:rsid w:val="00FB0308"/>
    <w:rsid w:val="00FB2107"/>
    <w:rsid w:val="00FB4A50"/>
    <w:rsid w:val="00FB5667"/>
    <w:rsid w:val="00FB6132"/>
    <w:rsid w:val="00FB6DCD"/>
    <w:rsid w:val="00FC6A31"/>
    <w:rsid w:val="00FC6D85"/>
    <w:rsid w:val="00FD2C65"/>
    <w:rsid w:val="00FD4BC7"/>
    <w:rsid w:val="00FD5A71"/>
    <w:rsid w:val="00FE0571"/>
    <w:rsid w:val="00FE677D"/>
    <w:rsid w:val="00FF1B59"/>
    <w:rsid w:val="00FF2264"/>
    <w:rsid w:val="00FF2342"/>
    <w:rsid w:val="00FF4482"/>
    <w:rsid w:val="00FF4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0B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80B"/>
    <w:pPr>
      <w:keepNext/>
      <w:outlineLvl w:val="0"/>
    </w:pPr>
    <w:rPr>
      <w:b/>
      <w:bCs/>
      <w:spacing w:val="-8"/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580B"/>
    <w:pPr>
      <w:keepNext/>
      <w:jc w:val="both"/>
      <w:outlineLvl w:val="1"/>
    </w:pPr>
    <w:rPr>
      <w:b/>
      <w:bCs/>
      <w:spacing w:val="-8"/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76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76E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0816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0816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E76E7"/>
    <w:rPr>
      <w:rFonts w:ascii="Calibri" w:hAnsi="Calibri" w:cs="Times New Roman"/>
      <w:b/>
      <w:sz w:val="28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E76E7"/>
    <w:rPr>
      <w:rFonts w:ascii="Calibri" w:hAnsi="Calibri" w:cs="Times New Roman"/>
      <w:i/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CD580B"/>
    <w:pPr>
      <w:ind w:firstLine="840"/>
      <w:jc w:val="both"/>
    </w:pPr>
    <w:rPr>
      <w:spacing w:val="-8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B7C94"/>
    <w:rPr>
      <w:rFonts w:cs="Times New Roman"/>
      <w:spacing w:val="-8"/>
      <w:sz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CD580B"/>
    <w:pPr>
      <w:ind w:firstLine="900"/>
      <w:jc w:val="both"/>
    </w:pPr>
    <w:rPr>
      <w:sz w:val="28"/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0816"/>
    <w:rPr>
      <w:rFonts w:cs="Times New Roman"/>
      <w:sz w:val="24"/>
      <w:szCs w:val="24"/>
      <w:lang w:val="ru-RU" w:eastAsia="ru-RU"/>
    </w:rPr>
  </w:style>
  <w:style w:type="paragraph" w:customStyle="1" w:styleId="1">
    <w:name w:val="Текст выноски1"/>
    <w:basedOn w:val="Normal"/>
    <w:uiPriority w:val="99"/>
    <w:semiHidden/>
    <w:rsid w:val="00CD580B"/>
    <w:rPr>
      <w:rFonts w:ascii="Tahoma" w:hAnsi="Tahoma" w:cs="Tahoma"/>
      <w:sz w:val="16"/>
      <w:szCs w:val="16"/>
    </w:rPr>
  </w:style>
  <w:style w:type="paragraph" w:customStyle="1" w:styleId="a">
    <w:name w:val="Короткий зміст"/>
    <w:basedOn w:val="Normal"/>
    <w:uiPriority w:val="99"/>
    <w:rsid w:val="00CD580B"/>
    <w:rPr>
      <w:rFonts w:ascii="Arial" w:hAnsi="Arial"/>
      <w:b/>
      <w:szCs w:val="20"/>
      <w:lang w:val="uk-UA"/>
    </w:rPr>
  </w:style>
  <w:style w:type="paragraph" w:styleId="Header">
    <w:name w:val="header"/>
    <w:basedOn w:val="Normal"/>
    <w:link w:val="HeaderChar"/>
    <w:uiPriority w:val="99"/>
    <w:semiHidden/>
    <w:rsid w:val="00CD58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0816"/>
    <w:rPr>
      <w:rFonts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semiHidden/>
    <w:rsid w:val="00CD580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D58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0816"/>
    <w:rPr>
      <w:rFonts w:cs="Times New Roman"/>
      <w:sz w:val="24"/>
      <w:szCs w:val="24"/>
      <w:lang w:val="ru-RU" w:eastAsia="ru-RU"/>
    </w:rPr>
  </w:style>
  <w:style w:type="paragraph" w:customStyle="1" w:styleId="10">
    <w:name w:val="Абзац списку1"/>
    <w:basedOn w:val="Normal"/>
    <w:uiPriority w:val="99"/>
    <w:rsid w:val="007C61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7C61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7C6182"/>
    <w:rPr>
      <w:rFonts w:ascii="Courier New" w:hAnsi="Courier New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83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0816"/>
    <w:rPr>
      <w:rFonts w:cs="Times New Roman"/>
      <w:sz w:val="2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2727B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727BA"/>
    <w:rPr>
      <w:rFonts w:cs="Times New Roman"/>
      <w:sz w:val="16"/>
      <w:lang w:val="ru-RU" w:eastAsia="ru-RU"/>
    </w:rPr>
  </w:style>
  <w:style w:type="paragraph" w:styleId="NormalWeb">
    <w:name w:val="Normal (Web)"/>
    <w:basedOn w:val="Normal"/>
    <w:uiPriority w:val="99"/>
    <w:rsid w:val="002727BA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Знак Знак Знак1"/>
    <w:basedOn w:val="Normal"/>
    <w:uiPriority w:val="99"/>
    <w:rsid w:val="00DD5271"/>
    <w:rPr>
      <w:rFonts w:ascii="Verdana" w:hAnsi="Verdana" w:cs="Verdana"/>
      <w:sz w:val="20"/>
      <w:szCs w:val="20"/>
      <w:lang w:val="en-US" w:eastAsia="en-US"/>
    </w:rPr>
  </w:style>
  <w:style w:type="character" w:customStyle="1" w:styleId="rvts11">
    <w:name w:val="rvts11"/>
    <w:basedOn w:val="DefaultParagraphFont"/>
    <w:uiPriority w:val="99"/>
    <w:rsid w:val="00934E84"/>
    <w:rPr>
      <w:rFonts w:cs="Times New Roman"/>
    </w:rPr>
  </w:style>
  <w:style w:type="paragraph" w:customStyle="1" w:styleId="a0">
    <w:name w:val="Знак Знак Знак Знак Знак Знак Знак Знак Знак Знак Знак"/>
    <w:basedOn w:val="Normal"/>
    <w:uiPriority w:val="99"/>
    <w:rsid w:val="00934E84"/>
    <w:rPr>
      <w:rFonts w:ascii="Verdana" w:hAnsi="Verdana" w:cs="Verdana"/>
      <w:sz w:val="20"/>
      <w:szCs w:val="20"/>
      <w:lang w:val="en-US" w:eastAsia="en-US"/>
    </w:rPr>
  </w:style>
  <w:style w:type="character" w:customStyle="1" w:styleId="rvts0">
    <w:name w:val="rvts0"/>
    <w:basedOn w:val="DefaultParagraphFont"/>
    <w:uiPriority w:val="99"/>
    <w:rsid w:val="00934E84"/>
    <w:rPr>
      <w:rFonts w:cs="Times New Roman"/>
    </w:rPr>
  </w:style>
  <w:style w:type="paragraph" w:styleId="ListBullet">
    <w:name w:val="List Bullet"/>
    <w:basedOn w:val="Normal"/>
    <w:uiPriority w:val="99"/>
    <w:rsid w:val="00B8793C"/>
    <w:pPr>
      <w:widowControl w:val="0"/>
      <w:numPr>
        <w:numId w:val="11"/>
      </w:numPr>
      <w:tabs>
        <w:tab w:val="clear" w:pos="360"/>
        <w:tab w:val="num" w:pos="72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rvts23">
    <w:name w:val="rvts23"/>
    <w:basedOn w:val="DefaultParagraphFont"/>
    <w:uiPriority w:val="99"/>
    <w:rsid w:val="000E66A8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E1328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2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1542</TotalTime>
  <Pages>1</Pages>
  <Words>167</Words>
  <Characters>957</Characters>
  <Application>Microsoft Office Outlook</Application>
  <DocSecurity>0</DocSecurity>
  <Lines>0</Lines>
  <Paragraphs>0</Paragraphs>
  <ScaleCrop>false</ScaleCrop>
  <Company>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З П О Р Я Д Ж Е Н Н Я</dc:title>
  <dc:subject/>
  <dc:creator>Comp</dc:creator>
  <cp:keywords/>
  <dc:description/>
  <cp:lastModifiedBy>user</cp:lastModifiedBy>
  <cp:revision>17</cp:revision>
  <cp:lastPrinted>2023-11-13T11:30:00Z</cp:lastPrinted>
  <dcterms:created xsi:type="dcterms:W3CDTF">2023-09-05T14:28:00Z</dcterms:created>
  <dcterms:modified xsi:type="dcterms:W3CDTF">2023-11-15T08:53:00Z</dcterms:modified>
</cp:coreProperties>
</file>