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937" w:rsidRPr="00581DC2" w:rsidRDefault="00D17937" w:rsidP="000655AB">
      <w:pPr>
        <w:spacing w:after="0"/>
        <w:ind w:left="8364"/>
        <w:rPr>
          <w:sz w:val="24"/>
          <w:szCs w:val="24"/>
        </w:rPr>
      </w:pPr>
      <w:r w:rsidRPr="0065126A">
        <w:rPr>
          <w:sz w:val="24"/>
          <w:szCs w:val="24"/>
        </w:rPr>
        <w:t xml:space="preserve">Додаток </w:t>
      </w:r>
      <w:r w:rsidRPr="00581DC2">
        <w:rPr>
          <w:sz w:val="24"/>
          <w:szCs w:val="24"/>
        </w:rPr>
        <w:t>16</w:t>
      </w:r>
    </w:p>
    <w:p w:rsidR="00D17937" w:rsidRPr="00446E00" w:rsidRDefault="00D17937" w:rsidP="000655AB">
      <w:pPr>
        <w:spacing w:after="0"/>
        <w:ind w:left="8364"/>
        <w:rPr>
          <w:color w:val="000000"/>
          <w:sz w:val="24"/>
          <w:szCs w:val="24"/>
          <w:lang w:eastAsia="uk-UA"/>
        </w:rPr>
      </w:pPr>
      <w:r w:rsidRPr="0065126A">
        <w:rPr>
          <w:sz w:val="24"/>
          <w:szCs w:val="24"/>
        </w:rPr>
        <w:t xml:space="preserve">до Порядку </w:t>
      </w:r>
      <w:r w:rsidRPr="00446E00">
        <w:rPr>
          <w:color w:val="000000"/>
          <w:sz w:val="24"/>
          <w:szCs w:val="24"/>
          <w:lang w:eastAsia="uk-UA"/>
        </w:rPr>
        <w:t xml:space="preserve">використання коштів на виконання                     </w:t>
      </w:r>
    </w:p>
    <w:p w:rsidR="00D17937" w:rsidRDefault="00D17937" w:rsidP="000655AB">
      <w:pPr>
        <w:spacing w:after="0"/>
        <w:ind w:left="8364"/>
        <w:rPr>
          <w:color w:val="000000"/>
          <w:sz w:val="24"/>
          <w:szCs w:val="24"/>
          <w:lang w:eastAsia="uk-UA"/>
        </w:rPr>
      </w:pPr>
      <w:r w:rsidRPr="00446E00">
        <w:rPr>
          <w:color w:val="000000"/>
          <w:sz w:val="24"/>
          <w:szCs w:val="24"/>
          <w:lang w:eastAsia="uk-UA"/>
        </w:rPr>
        <w:t>заході</w:t>
      </w:r>
      <w:r>
        <w:rPr>
          <w:color w:val="000000"/>
          <w:sz w:val="24"/>
          <w:szCs w:val="24"/>
          <w:lang w:eastAsia="uk-UA"/>
        </w:rPr>
        <w:t xml:space="preserve">в Комплексної програми розвитку </w:t>
      </w:r>
      <w:r w:rsidRPr="00446E00">
        <w:rPr>
          <w:color w:val="000000"/>
          <w:sz w:val="24"/>
          <w:szCs w:val="24"/>
          <w:lang w:eastAsia="uk-UA"/>
        </w:rPr>
        <w:t xml:space="preserve">агропромислового </w:t>
      </w:r>
      <w:r>
        <w:rPr>
          <w:color w:val="000000"/>
          <w:sz w:val="24"/>
          <w:szCs w:val="24"/>
          <w:lang w:eastAsia="uk-UA"/>
        </w:rPr>
        <w:t xml:space="preserve">                                       </w:t>
      </w:r>
    </w:p>
    <w:p w:rsidR="00D17937" w:rsidRPr="00446E00" w:rsidRDefault="00D17937" w:rsidP="000655AB">
      <w:pPr>
        <w:spacing w:after="0"/>
        <w:ind w:left="8364"/>
        <w:rPr>
          <w:color w:val="000000"/>
          <w:sz w:val="24"/>
          <w:szCs w:val="24"/>
          <w:lang w:eastAsia="uk-UA"/>
        </w:rPr>
      </w:pPr>
      <w:r w:rsidRPr="00446E00">
        <w:rPr>
          <w:color w:val="000000"/>
          <w:sz w:val="24"/>
          <w:szCs w:val="24"/>
          <w:lang w:eastAsia="uk-UA"/>
        </w:rPr>
        <w:t xml:space="preserve">комплексу та сільських територій Івано-Франківської        </w:t>
      </w:r>
    </w:p>
    <w:p w:rsidR="00D17937" w:rsidRPr="00FF07A7" w:rsidRDefault="00D17937" w:rsidP="000655AB">
      <w:pPr>
        <w:spacing w:after="0"/>
        <w:ind w:left="8364"/>
        <w:rPr>
          <w:color w:val="000000"/>
        </w:rPr>
      </w:pPr>
      <w:bookmarkStart w:id="0" w:name="_GoBack"/>
      <w:bookmarkEnd w:id="0"/>
      <w:r w:rsidRPr="00446E00">
        <w:rPr>
          <w:color w:val="000000"/>
          <w:sz w:val="24"/>
          <w:szCs w:val="24"/>
          <w:lang w:eastAsia="uk-UA"/>
        </w:rPr>
        <w:t xml:space="preserve">області на 2026-2030 роки </w:t>
      </w:r>
      <w:r w:rsidRPr="0065126A">
        <w:rPr>
          <w:sz w:val="24"/>
          <w:szCs w:val="24"/>
        </w:rPr>
        <w:t>(</w:t>
      </w:r>
      <w:r w:rsidRPr="00581DC2">
        <w:rPr>
          <w:sz w:val="24"/>
          <w:szCs w:val="24"/>
        </w:rPr>
        <w:t xml:space="preserve">пункт </w:t>
      </w:r>
      <w:r w:rsidRPr="005B4EA3">
        <w:rPr>
          <w:sz w:val="24"/>
          <w:szCs w:val="24"/>
        </w:rPr>
        <w:t>38)</w:t>
      </w:r>
    </w:p>
    <w:p w:rsidR="00D17937" w:rsidRPr="007F3FF0" w:rsidRDefault="00D17937" w:rsidP="00C33B0C">
      <w:pPr>
        <w:spacing w:after="0"/>
        <w:jc w:val="center"/>
        <w:rPr>
          <w:b/>
          <w:sz w:val="24"/>
          <w:szCs w:val="24"/>
        </w:rPr>
      </w:pPr>
    </w:p>
    <w:p w:rsidR="00D17937" w:rsidRPr="0065126A" w:rsidRDefault="00D17937" w:rsidP="00C33B0C">
      <w:pPr>
        <w:spacing w:after="0"/>
        <w:jc w:val="center"/>
        <w:rPr>
          <w:b/>
          <w:szCs w:val="24"/>
        </w:rPr>
      </w:pPr>
      <w:r w:rsidRPr="0065126A">
        <w:rPr>
          <w:b/>
          <w:szCs w:val="24"/>
        </w:rPr>
        <w:t xml:space="preserve">ЖУРНАЛ </w:t>
      </w:r>
    </w:p>
    <w:p w:rsidR="00D17937" w:rsidRPr="007F3FF0" w:rsidRDefault="00D17937" w:rsidP="001270CF">
      <w:pPr>
        <w:spacing w:after="0"/>
        <w:jc w:val="center"/>
        <w:rPr>
          <w:b/>
          <w:color w:val="FF0000"/>
          <w:sz w:val="24"/>
          <w:szCs w:val="24"/>
          <w:lang w:eastAsia="uk-UA"/>
        </w:rPr>
      </w:pPr>
      <w:r w:rsidRPr="00FF07A7">
        <w:rPr>
          <w:b/>
          <w:szCs w:val="24"/>
        </w:rPr>
        <w:t>реєстрації заявок, поданих для надання фінансової підтримки за заходами Програми</w:t>
      </w:r>
      <w:r w:rsidRPr="00FF07A7">
        <w:rPr>
          <w:b/>
          <w:color w:val="FF0000"/>
          <w:szCs w:val="24"/>
          <w:lang w:eastAsia="uk-UA"/>
        </w:rPr>
        <w:t xml:space="preserve"> </w:t>
      </w:r>
      <w:r w:rsidRPr="007F3FF0">
        <w:rPr>
          <w:b/>
          <w:color w:val="FF0000"/>
          <w:szCs w:val="28"/>
        </w:rPr>
        <w:tab/>
      </w:r>
    </w:p>
    <w:p w:rsidR="00D17937" w:rsidRPr="007F3FF0" w:rsidRDefault="00D17937" w:rsidP="001270CF">
      <w:pPr>
        <w:rPr>
          <w:b/>
          <w:sz w:val="24"/>
          <w:szCs w:val="24"/>
        </w:rPr>
      </w:pPr>
    </w:p>
    <w:tbl>
      <w:tblPr>
        <w:tblW w:w="15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8"/>
        <w:gridCol w:w="659"/>
        <w:gridCol w:w="2823"/>
        <w:gridCol w:w="511"/>
        <w:gridCol w:w="777"/>
        <w:gridCol w:w="713"/>
        <w:gridCol w:w="709"/>
        <w:gridCol w:w="988"/>
        <w:gridCol w:w="708"/>
        <w:gridCol w:w="709"/>
        <w:gridCol w:w="572"/>
        <w:gridCol w:w="567"/>
        <w:gridCol w:w="420"/>
        <w:gridCol w:w="709"/>
        <w:gridCol w:w="709"/>
        <w:gridCol w:w="992"/>
        <w:gridCol w:w="656"/>
        <w:gridCol w:w="903"/>
        <w:gridCol w:w="1216"/>
      </w:tblGrid>
      <w:tr w:rsidR="00D17937" w:rsidRPr="007F3FF0" w:rsidTr="000655AB">
        <w:trPr>
          <w:cantSplit/>
          <w:trHeight w:val="657"/>
          <w:jc w:val="center"/>
        </w:trPr>
        <w:tc>
          <w:tcPr>
            <w:tcW w:w="488" w:type="dxa"/>
            <w:vMerge w:val="restart"/>
            <w:vAlign w:val="center"/>
          </w:tcPr>
          <w:p w:rsidR="00D17937" w:rsidRPr="007F3FF0" w:rsidRDefault="00D17937" w:rsidP="00AD49FA">
            <w:pPr>
              <w:jc w:val="center"/>
              <w:rPr>
                <w:sz w:val="24"/>
                <w:szCs w:val="24"/>
              </w:rPr>
            </w:pPr>
            <w:r w:rsidRPr="007F3FF0">
              <w:rPr>
                <w:sz w:val="24"/>
                <w:szCs w:val="24"/>
              </w:rPr>
              <w:t>№ з/п</w:t>
            </w:r>
          </w:p>
        </w:tc>
        <w:tc>
          <w:tcPr>
            <w:tcW w:w="659" w:type="dxa"/>
            <w:vMerge w:val="restart"/>
            <w:textDirection w:val="btLr"/>
            <w:vAlign w:val="center"/>
          </w:tcPr>
          <w:p w:rsidR="00D17937" w:rsidRPr="007F3FF0" w:rsidRDefault="00D17937" w:rsidP="00AD49FA">
            <w:pPr>
              <w:spacing w:after="0"/>
              <w:ind w:left="113" w:right="113"/>
              <w:jc w:val="center"/>
              <w:rPr>
                <w:sz w:val="24"/>
                <w:szCs w:val="24"/>
              </w:rPr>
            </w:pPr>
            <w:r w:rsidRPr="007F3FF0">
              <w:rPr>
                <w:sz w:val="24"/>
                <w:szCs w:val="24"/>
              </w:rPr>
              <w:t>Дата реєстрації</w:t>
            </w:r>
          </w:p>
        </w:tc>
        <w:tc>
          <w:tcPr>
            <w:tcW w:w="2823" w:type="dxa"/>
            <w:vMerge w:val="restart"/>
            <w:textDirection w:val="btLr"/>
            <w:vAlign w:val="center"/>
          </w:tcPr>
          <w:p w:rsidR="00D17937" w:rsidRPr="0065126A" w:rsidRDefault="00D17937" w:rsidP="0065126A">
            <w:pPr>
              <w:spacing w:after="0"/>
              <w:ind w:left="113" w:right="113"/>
              <w:jc w:val="center"/>
              <w:rPr>
                <w:sz w:val="24"/>
                <w:szCs w:val="24"/>
              </w:rPr>
            </w:pPr>
            <w:r w:rsidRPr="0065126A">
              <w:rPr>
                <w:sz w:val="24"/>
                <w:szCs w:val="24"/>
              </w:rPr>
              <w:t xml:space="preserve">Найменування </w:t>
            </w:r>
            <w:r w:rsidRPr="0065126A">
              <w:rPr>
                <w:bCs/>
                <w:sz w:val="24"/>
                <w:szCs w:val="24"/>
              </w:rPr>
              <w:t>юридичної особи/прізвище, ім’я, по батькові (за наявності) фізичної особи – підприємця</w:t>
            </w:r>
            <w:r w:rsidRPr="0065126A">
              <w:rPr>
                <w:sz w:val="24"/>
                <w:szCs w:val="24"/>
              </w:rPr>
              <w:t>,</w:t>
            </w:r>
          </w:p>
          <w:p w:rsidR="00D17937" w:rsidRPr="003A4038" w:rsidRDefault="00D17937" w:rsidP="007755BD">
            <w:pPr>
              <w:spacing w:after="0"/>
              <w:ind w:left="113" w:right="113"/>
              <w:jc w:val="center"/>
              <w:rPr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ідентифікаційний </w:t>
            </w:r>
            <w:r w:rsidRPr="0065126A">
              <w:rPr>
                <w:sz w:val="24"/>
                <w:szCs w:val="24"/>
              </w:rPr>
              <w:t>код</w:t>
            </w:r>
            <w:r>
              <w:rPr>
                <w:sz w:val="24"/>
                <w:szCs w:val="24"/>
              </w:rPr>
              <w:t xml:space="preserve"> юридичної особи в Єдиному державному реєстрі підприємств та </w:t>
            </w:r>
            <w:r w:rsidRPr="0065126A">
              <w:rPr>
                <w:sz w:val="24"/>
                <w:szCs w:val="24"/>
              </w:rPr>
              <w:t>організацій України/реєстраційний номер облікової картки платника податків (за наявності)*</w:t>
            </w:r>
          </w:p>
        </w:tc>
        <w:tc>
          <w:tcPr>
            <w:tcW w:w="1288" w:type="dxa"/>
            <w:gridSpan w:val="2"/>
            <w:vAlign w:val="center"/>
          </w:tcPr>
          <w:p w:rsidR="00D17937" w:rsidRPr="007F3FF0" w:rsidRDefault="00D17937" w:rsidP="00962D7E">
            <w:pPr>
              <w:spacing w:after="0"/>
              <w:jc w:val="center"/>
              <w:rPr>
                <w:sz w:val="24"/>
                <w:szCs w:val="24"/>
              </w:rPr>
            </w:pPr>
            <w:r w:rsidRPr="007F3FF0">
              <w:rPr>
                <w:sz w:val="24"/>
                <w:szCs w:val="24"/>
              </w:rPr>
              <w:t xml:space="preserve">Заявка </w:t>
            </w:r>
          </w:p>
        </w:tc>
        <w:tc>
          <w:tcPr>
            <w:tcW w:w="713" w:type="dxa"/>
            <w:vMerge w:val="restart"/>
            <w:textDirection w:val="btLr"/>
            <w:vAlign w:val="center"/>
          </w:tcPr>
          <w:p w:rsidR="00D17937" w:rsidRPr="007F3FF0" w:rsidRDefault="00D17937" w:rsidP="00AD49FA">
            <w:pPr>
              <w:spacing w:after="0"/>
              <w:ind w:left="113" w:right="113"/>
              <w:jc w:val="center"/>
              <w:rPr>
                <w:sz w:val="24"/>
                <w:szCs w:val="24"/>
              </w:rPr>
            </w:pPr>
            <w:r w:rsidRPr="007F3FF0">
              <w:rPr>
                <w:sz w:val="24"/>
                <w:szCs w:val="24"/>
              </w:rPr>
              <w:t xml:space="preserve">Пакет документів </w:t>
            </w:r>
          </w:p>
          <w:p w:rsidR="00D17937" w:rsidRPr="007F3FF0" w:rsidRDefault="00D17937" w:rsidP="00AD49FA">
            <w:pPr>
              <w:spacing w:after="0"/>
              <w:ind w:left="113" w:right="113"/>
              <w:jc w:val="center"/>
              <w:rPr>
                <w:sz w:val="24"/>
                <w:szCs w:val="24"/>
              </w:rPr>
            </w:pPr>
            <w:r w:rsidRPr="007F3FF0">
              <w:rPr>
                <w:sz w:val="24"/>
                <w:szCs w:val="24"/>
              </w:rPr>
              <w:t>(повний/неповний)</w:t>
            </w:r>
          </w:p>
        </w:tc>
        <w:tc>
          <w:tcPr>
            <w:tcW w:w="3114" w:type="dxa"/>
            <w:gridSpan w:val="4"/>
            <w:vAlign w:val="center"/>
          </w:tcPr>
          <w:p w:rsidR="00D17937" w:rsidRPr="007F3FF0" w:rsidRDefault="00D17937" w:rsidP="00FA3F55">
            <w:pPr>
              <w:spacing w:after="0"/>
              <w:jc w:val="center"/>
              <w:rPr>
                <w:sz w:val="24"/>
                <w:szCs w:val="24"/>
              </w:rPr>
            </w:pPr>
            <w:r w:rsidRPr="007F3FF0">
              <w:rPr>
                <w:sz w:val="24"/>
                <w:szCs w:val="24"/>
              </w:rPr>
              <w:t xml:space="preserve">Залишення документів </w:t>
            </w:r>
          </w:p>
          <w:p w:rsidR="00D17937" w:rsidRPr="007F3FF0" w:rsidRDefault="00D17937" w:rsidP="00FA3F55">
            <w:pPr>
              <w:spacing w:after="0"/>
              <w:jc w:val="center"/>
              <w:rPr>
                <w:sz w:val="24"/>
                <w:szCs w:val="24"/>
              </w:rPr>
            </w:pPr>
            <w:r w:rsidRPr="007F3FF0">
              <w:rPr>
                <w:sz w:val="24"/>
                <w:szCs w:val="24"/>
              </w:rPr>
              <w:t>без руху</w:t>
            </w:r>
          </w:p>
        </w:tc>
        <w:tc>
          <w:tcPr>
            <w:tcW w:w="1559" w:type="dxa"/>
            <w:gridSpan w:val="3"/>
            <w:vAlign w:val="center"/>
          </w:tcPr>
          <w:p w:rsidR="00D17937" w:rsidRPr="007F3FF0" w:rsidRDefault="00D17937" w:rsidP="003A4038">
            <w:pPr>
              <w:tabs>
                <w:tab w:val="left" w:pos="1621"/>
              </w:tabs>
              <w:spacing w:after="0"/>
              <w:ind w:left="-254"/>
              <w:jc w:val="center"/>
              <w:rPr>
                <w:sz w:val="24"/>
                <w:szCs w:val="24"/>
              </w:rPr>
            </w:pPr>
            <w:r w:rsidRPr="007F3FF0">
              <w:rPr>
                <w:sz w:val="24"/>
                <w:szCs w:val="24"/>
              </w:rPr>
              <w:t xml:space="preserve">Засідання </w:t>
            </w:r>
          </w:p>
          <w:p w:rsidR="00D17937" w:rsidRPr="007F3FF0" w:rsidRDefault="00D17937" w:rsidP="003A4038">
            <w:pPr>
              <w:tabs>
                <w:tab w:val="left" w:pos="1621"/>
              </w:tabs>
              <w:spacing w:after="0"/>
              <w:ind w:left="-254"/>
              <w:jc w:val="center"/>
              <w:rPr>
                <w:sz w:val="24"/>
                <w:szCs w:val="24"/>
              </w:rPr>
            </w:pPr>
            <w:r w:rsidRPr="007F3FF0">
              <w:rPr>
                <w:sz w:val="24"/>
                <w:szCs w:val="24"/>
              </w:rPr>
              <w:t xml:space="preserve">Комісії </w:t>
            </w:r>
          </w:p>
        </w:tc>
        <w:tc>
          <w:tcPr>
            <w:tcW w:w="1418" w:type="dxa"/>
            <w:gridSpan w:val="2"/>
            <w:vAlign w:val="center"/>
          </w:tcPr>
          <w:p w:rsidR="00D17937" w:rsidRPr="007F3FF0" w:rsidRDefault="00D17937" w:rsidP="003A4038">
            <w:pPr>
              <w:ind w:left="-113"/>
              <w:jc w:val="center"/>
              <w:rPr>
                <w:sz w:val="24"/>
                <w:szCs w:val="24"/>
              </w:rPr>
            </w:pPr>
            <w:r w:rsidRPr="007F3FF0">
              <w:rPr>
                <w:sz w:val="24"/>
                <w:szCs w:val="24"/>
              </w:rPr>
              <w:t>Формування Реєстру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D17937" w:rsidRPr="007F3FF0" w:rsidRDefault="00D17937" w:rsidP="00FA3F55">
            <w:pPr>
              <w:spacing w:after="0"/>
              <w:ind w:left="113" w:right="113"/>
              <w:jc w:val="center"/>
              <w:rPr>
                <w:sz w:val="24"/>
                <w:szCs w:val="24"/>
              </w:rPr>
            </w:pPr>
            <w:r w:rsidRPr="007F3FF0">
              <w:rPr>
                <w:sz w:val="24"/>
                <w:szCs w:val="24"/>
              </w:rPr>
              <w:t xml:space="preserve">Дата направлення Реєстру </w:t>
            </w:r>
          </w:p>
          <w:p w:rsidR="00D17937" w:rsidRPr="007F3FF0" w:rsidRDefault="00D17937" w:rsidP="00FA3F55">
            <w:pPr>
              <w:spacing w:after="0"/>
              <w:ind w:left="113" w:right="113"/>
              <w:jc w:val="center"/>
              <w:rPr>
                <w:sz w:val="24"/>
                <w:szCs w:val="24"/>
              </w:rPr>
            </w:pPr>
            <w:r w:rsidRPr="007F3FF0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Державну казначейську службу України </w:t>
            </w:r>
          </w:p>
        </w:tc>
        <w:tc>
          <w:tcPr>
            <w:tcW w:w="1559" w:type="dxa"/>
            <w:gridSpan w:val="2"/>
            <w:vAlign w:val="center"/>
          </w:tcPr>
          <w:p w:rsidR="00D17937" w:rsidRPr="0065126A" w:rsidRDefault="00D17937" w:rsidP="0006132D">
            <w:pPr>
              <w:ind w:left="-58" w:right="-150"/>
              <w:jc w:val="center"/>
              <w:rPr>
                <w:sz w:val="24"/>
                <w:szCs w:val="24"/>
              </w:rPr>
            </w:pPr>
            <w:r w:rsidRPr="0065126A">
              <w:rPr>
                <w:sz w:val="24"/>
              </w:rPr>
              <w:t>Здійснення оплати</w:t>
            </w:r>
          </w:p>
        </w:tc>
        <w:tc>
          <w:tcPr>
            <w:tcW w:w="1216" w:type="dxa"/>
            <w:vMerge w:val="restart"/>
            <w:textDirection w:val="btLr"/>
            <w:vAlign w:val="center"/>
          </w:tcPr>
          <w:p w:rsidR="00D17937" w:rsidRPr="007F3FF0" w:rsidRDefault="00D17937" w:rsidP="0065126A">
            <w:pPr>
              <w:ind w:left="4" w:right="113" w:firstLine="109"/>
              <w:jc w:val="center"/>
              <w:rPr>
                <w:sz w:val="24"/>
                <w:szCs w:val="24"/>
              </w:rPr>
            </w:pPr>
            <w:r w:rsidRPr="007F3FF0">
              <w:rPr>
                <w:sz w:val="24"/>
                <w:szCs w:val="24"/>
              </w:rPr>
              <w:t>Примітка</w:t>
            </w:r>
          </w:p>
        </w:tc>
      </w:tr>
      <w:tr w:rsidR="00D17937" w:rsidRPr="007F3FF0" w:rsidTr="000655AB">
        <w:trPr>
          <w:cantSplit/>
          <w:trHeight w:val="3296"/>
          <w:jc w:val="center"/>
        </w:trPr>
        <w:tc>
          <w:tcPr>
            <w:tcW w:w="488" w:type="dxa"/>
            <w:vMerge/>
          </w:tcPr>
          <w:p w:rsidR="00D17937" w:rsidRPr="007F3FF0" w:rsidRDefault="00D17937" w:rsidP="00AD49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dxa"/>
            <w:vMerge/>
          </w:tcPr>
          <w:p w:rsidR="00D17937" w:rsidRPr="007F3FF0" w:rsidRDefault="00D17937" w:rsidP="00AD49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3" w:type="dxa"/>
            <w:vMerge/>
          </w:tcPr>
          <w:p w:rsidR="00D17937" w:rsidRPr="007F3FF0" w:rsidRDefault="00D17937" w:rsidP="00AD49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" w:type="dxa"/>
            <w:textDirection w:val="btLr"/>
            <w:vAlign w:val="center"/>
          </w:tcPr>
          <w:p w:rsidR="00D17937" w:rsidRPr="007F3FF0" w:rsidRDefault="00D17937" w:rsidP="00AD49FA">
            <w:pPr>
              <w:ind w:left="113" w:right="113"/>
              <w:jc w:val="center"/>
              <w:rPr>
                <w:sz w:val="24"/>
                <w:szCs w:val="24"/>
              </w:rPr>
            </w:pPr>
            <w:r w:rsidRPr="0065126A">
              <w:rPr>
                <w:sz w:val="24"/>
                <w:szCs w:val="24"/>
              </w:rPr>
              <w:t xml:space="preserve">пункт </w:t>
            </w:r>
            <w:r w:rsidRPr="007F3FF0">
              <w:rPr>
                <w:sz w:val="24"/>
                <w:szCs w:val="24"/>
              </w:rPr>
              <w:t>Порядку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77" w:type="dxa"/>
            <w:textDirection w:val="btLr"/>
            <w:vAlign w:val="center"/>
          </w:tcPr>
          <w:p w:rsidR="00D17937" w:rsidRPr="007F3FF0" w:rsidRDefault="00D17937" w:rsidP="00AD49FA">
            <w:pPr>
              <w:ind w:left="113" w:right="113"/>
              <w:jc w:val="center"/>
              <w:rPr>
                <w:sz w:val="24"/>
                <w:szCs w:val="24"/>
              </w:rPr>
            </w:pPr>
            <w:r w:rsidRPr="007F3FF0">
              <w:rPr>
                <w:sz w:val="24"/>
                <w:szCs w:val="24"/>
              </w:rPr>
              <w:t>назва заходу</w:t>
            </w:r>
          </w:p>
        </w:tc>
        <w:tc>
          <w:tcPr>
            <w:tcW w:w="713" w:type="dxa"/>
            <w:vMerge/>
          </w:tcPr>
          <w:p w:rsidR="00D17937" w:rsidRPr="007F3FF0" w:rsidRDefault="00D17937" w:rsidP="00AD49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17937" w:rsidRPr="007F3FF0" w:rsidRDefault="00D17937" w:rsidP="00962D7E">
            <w:pPr>
              <w:spacing w:after="0"/>
              <w:ind w:left="113" w:right="113"/>
              <w:jc w:val="center"/>
              <w:rPr>
                <w:sz w:val="24"/>
                <w:szCs w:val="24"/>
              </w:rPr>
            </w:pPr>
            <w:r w:rsidRPr="007F3FF0">
              <w:rPr>
                <w:sz w:val="24"/>
                <w:szCs w:val="24"/>
              </w:rPr>
              <w:t>дата залишення</w:t>
            </w:r>
          </w:p>
          <w:p w:rsidR="00D17937" w:rsidRPr="007F3FF0" w:rsidRDefault="00D17937" w:rsidP="00962D7E">
            <w:pPr>
              <w:ind w:left="113" w:right="113"/>
              <w:jc w:val="center"/>
              <w:rPr>
                <w:sz w:val="24"/>
                <w:szCs w:val="24"/>
              </w:rPr>
            </w:pPr>
            <w:r w:rsidRPr="007F3FF0">
              <w:rPr>
                <w:sz w:val="24"/>
                <w:szCs w:val="24"/>
              </w:rPr>
              <w:t>без руху</w:t>
            </w:r>
          </w:p>
        </w:tc>
        <w:tc>
          <w:tcPr>
            <w:tcW w:w="988" w:type="dxa"/>
            <w:textDirection w:val="btLr"/>
            <w:vAlign w:val="center"/>
          </w:tcPr>
          <w:p w:rsidR="00D17937" w:rsidRPr="007F3FF0" w:rsidRDefault="00D17937" w:rsidP="00AD49FA">
            <w:pPr>
              <w:spacing w:after="0"/>
              <w:ind w:left="113" w:right="113"/>
              <w:jc w:val="center"/>
              <w:rPr>
                <w:sz w:val="24"/>
                <w:szCs w:val="24"/>
              </w:rPr>
            </w:pPr>
            <w:r w:rsidRPr="007F3FF0">
              <w:rPr>
                <w:sz w:val="24"/>
                <w:szCs w:val="24"/>
              </w:rPr>
              <w:t>дата направлення письмового повідомлення</w:t>
            </w:r>
          </w:p>
        </w:tc>
        <w:tc>
          <w:tcPr>
            <w:tcW w:w="708" w:type="dxa"/>
            <w:textDirection w:val="btLr"/>
          </w:tcPr>
          <w:p w:rsidR="00D17937" w:rsidRPr="007F3FF0" w:rsidRDefault="00D17937" w:rsidP="00962D7E">
            <w:pPr>
              <w:ind w:left="113" w:right="113"/>
              <w:jc w:val="center"/>
              <w:rPr>
                <w:sz w:val="24"/>
                <w:szCs w:val="24"/>
              </w:rPr>
            </w:pPr>
            <w:r w:rsidRPr="007F3FF0">
              <w:rPr>
                <w:sz w:val="24"/>
                <w:szCs w:val="24"/>
              </w:rPr>
              <w:t>дата усунення недоліків</w:t>
            </w:r>
          </w:p>
        </w:tc>
        <w:tc>
          <w:tcPr>
            <w:tcW w:w="709" w:type="dxa"/>
            <w:textDirection w:val="btLr"/>
          </w:tcPr>
          <w:p w:rsidR="00D17937" w:rsidRPr="007F3FF0" w:rsidRDefault="00D17937" w:rsidP="00962D7E">
            <w:pPr>
              <w:ind w:left="113" w:right="113"/>
              <w:jc w:val="center"/>
              <w:rPr>
                <w:sz w:val="24"/>
                <w:szCs w:val="24"/>
              </w:rPr>
            </w:pPr>
            <w:r w:rsidRPr="007F3FF0">
              <w:rPr>
                <w:sz w:val="24"/>
                <w:szCs w:val="24"/>
              </w:rPr>
              <w:t>дата надходження документів</w:t>
            </w:r>
          </w:p>
        </w:tc>
        <w:tc>
          <w:tcPr>
            <w:tcW w:w="572" w:type="dxa"/>
            <w:textDirection w:val="btLr"/>
            <w:vAlign w:val="center"/>
          </w:tcPr>
          <w:p w:rsidR="00D17937" w:rsidRPr="007F3FF0" w:rsidRDefault="00D17937" w:rsidP="00AD49F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F3FF0">
              <w:rPr>
                <w:sz w:val="24"/>
                <w:szCs w:val="24"/>
              </w:rPr>
              <w:t>дата</w:t>
            </w:r>
          </w:p>
        </w:tc>
        <w:tc>
          <w:tcPr>
            <w:tcW w:w="567" w:type="dxa"/>
            <w:textDirection w:val="btLr"/>
            <w:vAlign w:val="center"/>
          </w:tcPr>
          <w:p w:rsidR="00D17937" w:rsidRPr="007F3FF0" w:rsidRDefault="00D17937" w:rsidP="00AD49FA">
            <w:pPr>
              <w:ind w:left="113" w:right="113"/>
              <w:jc w:val="center"/>
              <w:rPr>
                <w:sz w:val="24"/>
                <w:szCs w:val="24"/>
              </w:rPr>
            </w:pPr>
            <w:r w:rsidRPr="007F3FF0">
              <w:rPr>
                <w:sz w:val="24"/>
                <w:szCs w:val="24"/>
              </w:rPr>
              <w:t>№ протоколу</w:t>
            </w:r>
          </w:p>
        </w:tc>
        <w:tc>
          <w:tcPr>
            <w:tcW w:w="420" w:type="dxa"/>
            <w:textDirection w:val="btLr"/>
            <w:vAlign w:val="center"/>
          </w:tcPr>
          <w:p w:rsidR="00D17937" w:rsidRPr="007F3FF0" w:rsidRDefault="00D17937" w:rsidP="00C33B0C">
            <w:pPr>
              <w:ind w:left="113" w:right="113"/>
              <w:jc w:val="center"/>
              <w:rPr>
                <w:sz w:val="24"/>
                <w:szCs w:val="24"/>
              </w:rPr>
            </w:pPr>
            <w:r w:rsidRPr="007F3FF0">
              <w:rPr>
                <w:sz w:val="24"/>
                <w:szCs w:val="24"/>
              </w:rPr>
              <w:t>прийняте рішення</w:t>
            </w:r>
          </w:p>
        </w:tc>
        <w:tc>
          <w:tcPr>
            <w:tcW w:w="709" w:type="dxa"/>
            <w:textDirection w:val="btLr"/>
            <w:vAlign w:val="center"/>
          </w:tcPr>
          <w:p w:rsidR="00D17937" w:rsidRPr="007F3FF0" w:rsidRDefault="00D17937" w:rsidP="00AD49F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F3FF0">
              <w:rPr>
                <w:sz w:val="24"/>
                <w:szCs w:val="24"/>
              </w:rPr>
              <w:t>дата</w:t>
            </w:r>
          </w:p>
        </w:tc>
        <w:tc>
          <w:tcPr>
            <w:tcW w:w="709" w:type="dxa"/>
            <w:textDirection w:val="btLr"/>
            <w:vAlign w:val="center"/>
          </w:tcPr>
          <w:p w:rsidR="00D17937" w:rsidRPr="007F3FF0" w:rsidRDefault="00D17937" w:rsidP="00AD49FA">
            <w:pPr>
              <w:ind w:left="113" w:right="113"/>
              <w:jc w:val="center"/>
              <w:rPr>
                <w:sz w:val="24"/>
                <w:szCs w:val="24"/>
              </w:rPr>
            </w:pPr>
            <w:r w:rsidRPr="007F3FF0">
              <w:rPr>
                <w:sz w:val="24"/>
                <w:szCs w:val="24"/>
              </w:rPr>
              <w:t>сума, грн.</w:t>
            </w:r>
          </w:p>
        </w:tc>
        <w:tc>
          <w:tcPr>
            <w:tcW w:w="992" w:type="dxa"/>
            <w:vMerge/>
          </w:tcPr>
          <w:p w:rsidR="00D17937" w:rsidRPr="007F3FF0" w:rsidRDefault="00D17937" w:rsidP="00AD49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dxa"/>
            <w:textDirection w:val="btLr"/>
            <w:vAlign w:val="center"/>
          </w:tcPr>
          <w:p w:rsidR="00D17937" w:rsidRPr="007F3FF0" w:rsidRDefault="00D17937" w:rsidP="00AD49FA">
            <w:pPr>
              <w:ind w:left="113" w:right="113"/>
              <w:jc w:val="center"/>
              <w:rPr>
                <w:sz w:val="24"/>
                <w:szCs w:val="24"/>
              </w:rPr>
            </w:pPr>
            <w:r w:rsidRPr="007F3FF0">
              <w:rPr>
                <w:sz w:val="24"/>
                <w:szCs w:val="24"/>
              </w:rPr>
              <w:t>дата</w:t>
            </w:r>
          </w:p>
        </w:tc>
        <w:tc>
          <w:tcPr>
            <w:tcW w:w="903" w:type="dxa"/>
            <w:textDirection w:val="btLr"/>
            <w:vAlign w:val="center"/>
          </w:tcPr>
          <w:p w:rsidR="00D17937" w:rsidRPr="007F3FF0" w:rsidRDefault="00D17937" w:rsidP="00AD49FA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сума, грн.</w:t>
            </w:r>
          </w:p>
        </w:tc>
        <w:tc>
          <w:tcPr>
            <w:tcW w:w="1216" w:type="dxa"/>
            <w:vMerge/>
            <w:textDirection w:val="btLr"/>
          </w:tcPr>
          <w:p w:rsidR="00D17937" w:rsidRPr="007F3FF0" w:rsidRDefault="00D17937" w:rsidP="00AD49FA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D17937" w:rsidRPr="007F3FF0" w:rsidTr="000655AB">
        <w:trPr>
          <w:trHeight w:val="270"/>
          <w:jc w:val="center"/>
        </w:trPr>
        <w:tc>
          <w:tcPr>
            <w:tcW w:w="488" w:type="dxa"/>
            <w:vAlign w:val="center"/>
          </w:tcPr>
          <w:p w:rsidR="00D17937" w:rsidRPr="006D668F" w:rsidRDefault="00D17937" w:rsidP="0065126A">
            <w:pPr>
              <w:jc w:val="center"/>
              <w:rPr>
                <w:b/>
                <w:sz w:val="24"/>
                <w:szCs w:val="24"/>
              </w:rPr>
            </w:pPr>
            <w:r w:rsidRPr="006D668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9" w:type="dxa"/>
            <w:vAlign w:val="center"/>
          </w:tcPr>
          <w:p w:rsidR="00D17937" w:rsidRPr="006D668F" w:rsidRDefault="00D17937" w:rsidP="0065126A">
            <w:pPr>
              <w:jc w:val="center"/>
              <w:rPr>
                <w:b/>
                <w:sz w:val="24"/>
                <w:szCs w:val="24"/>
              </w:rPr>
            </w:pPr>
            <w:r w:rsidRPr="006D66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23" w:type="dxa"/>
            <w:vAlign w:val="center"/>
          </w:tcPr>
          <w:p w:rsidR="00D17937" w:rsidRPr="006D668F" w:rsidRDefault="00D17937" w:rsidP="0065126A">
            <w:pPr>
              <w:jc w:val="center"/>
              <w:rPr>
                <w:b/>
                <w:sz w:val="24"/>
                <w:szCs w:val="24"/>
              </w:rPr>
            </w:pPr>
            <w:r w:rsidRPr="006D668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11" w:type="dxa"/>
            <w:vAlign w:val="center"/>
          </w:tcPr>
          <w:p w:rsidR="00D17937" w:rsidRPr="006D668F" w:rsidRDefault="00D17937" w:rsidP="0065126A">
            <w:pPr>
              <w:jc w:val="center"/>
              <w:rPr>
                <w:b/>
                <w:sz w:val="24"/>
                <w:szCs w:val="24"/>
              </w:rPr>
            </w:pPr>
            <w:r w:rsidRPr="006D668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77" w:type="dxa"/>
            <w:vAlign w:val="center"/>
          </w:tcPr>
          <w:p w:rsidR="00D17937" w:rsidRPr="006D668F" w:rsidRDefault="00D17937" w:rsidP="0065126A">
            <w:pPr>
              <w:jc w:val="center"/>
              <w:rPr>
                <w:b/>
                <w:sz w:val="24"/>
                <w:szCs w:val="24"/>
              </w:rPr>
            </w:pPr>
            <w:r w:rsidRPr="006D668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13" w:type="dxa"/>
            <w:vAlign w:val="center"/>
          </w:tcPr>
          <w:p w:rsidR="00D17937" w:rsidRPr="006D668F" w:rsidRDefault="00D17937" w:rsidP="0065126A">
            <w:pPr>
              <w:jc w:val="center"/>
              <w:rPr>
                <w:b/>
                <w:sz w:val="24"/>
                <w:szCs w:val="24"/>
              </w:rPr>
            </w:pPr>
            <w:r w:rsidRPr="006D668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D17937" w:rsidRPr="006D668F" w:rsidRDefault="00D17937" w:rsidP="0065126A">
            <w:pPr>
              <w:jc w:val="center"/>
              <w:rPr>
                <w:b/>
                <w:sz w:val="24"/>
                <w:szCs w:val="24"/>
              </w:rPr>
            </w:pPr>
            <w:r w:rsidRPr="006D668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88" w:type="dxa"/>
            <w:vAlign w:val="center"/>
          </w:tcPr>
          <w:p w:rsidR="00D17937" w:rsidRPr="006D668F" w:rsidRDefault="00D17937" w:rsidP="0065126A">
            <w:pPr>
              <w:jc w:val="center"/>
              <w:rPr>
                <w:b/>
                <w:sz w:val="24"/>
                <w:szCs w:val="24"/>
              </w:rPr>
            </w:pPr>
            <w:r w:rsidRPr="006D668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D17937" w:rsidRPr="006D668F" w:rsidRDefault="00D17937" w:rsidP="0065126A">
            <w:pPr>
              <w:jc w:val="center"/>
              <w:rPr>
                <w:b/>
                <w:sz w:val="24"/>
                <w:szCs w:val="24"/>
              </w:rPr>
            </w:pPr>
            <w:r w:rsidRPr="006D668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D17937" w:rsidRPr="006D668F" w:rsidRDefault="00D17937" w:rsidP="0065126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D668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72" w:type="dxa"/>
            <w:vAlign w:val="center"/>
          </w:tcPr>
          <w:p w:rsidR="00D17937" w:rsidRPr="006D668F" w:rsidRDefault="00D17937" w:rsidP="0065126A">
            <w:pPr>
              <w:jc w:val="center"/>
              <w:rPr>
                <w:b/>
                <w:sz w:val="24"/>
                <w:szCs w:val="24"/>
              </w:rPr>
            </w:pPr>
            <w:r w:rsidRPr="006D668F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D17937" w:rsidRPr="006D668F" w:rsidRDefault="00D17937" w:rsidP="0065126A">
            <w:pPr>
              <w:jc w:val="center"/>
              <w:rPr>
                <w:b/>
                <w:sz w:val="24"/>
                <w:szCs w:val="24"/>
              </w:rPr>
            </w:pPr>
            <w:r w:rsidRPr="006D668F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20" w:type="dxa"/>
            <w:vAlign w:val="center"/>
          </w:tcPr>
          <w:p w:rsidR="00D17937" w:rsidRPr="006D668F" w:rsidRDefault="00D17937" w:rsidP="0065126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D668F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D17937" w:rsidRPr="006D668F" w:rsidRDefault="00D17937" w:rsidP="0065126A">
            <w:pPr>
              <w:jc w:val="center"/>
              <w:rPr>
                <w:b/>
                <w:sz w:val="24"/>
                <w:szCs w:val="24"/>
              </w:rPr>
            </w:pPr>
            <w:r w:rsidRPr="006D668F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D17937" w:rsidRPr="006D668F" w:rsidRDefault="00D17937" w:rsidP="0065126A">
            <w:pPr>
              <w:jc w:val="center"/>
              <w:rPr>
                <w:b/>
                <w:sz w:val="24"/>
                <w:szCs w:val="24"/>
              </w:rPr>
            </w:pPr>
            <w:r w:rsidRPr="006D668F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D17937" w:rsidRPr="006D668F" w:rsidRDefault="00D17937" w:rsidP="0065126A">
            <w:pPr>
              <w:jc w:val="center"/>
              <w:rPr>
                <w:b/>
                <w:sz w:val="24"/>
                <w:szCs w:val="24"/>
              </w:rPr>
            </w:pPr>
            <w:r w:rsidRPr="006D668F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56" w:type="dxa"/>
            <w:vAlign w:val="center"/>
          </w:tcPr>
          <w:p w:rsidR="00D17937" w:rsidRPr="006D668F" w:rsidRDefault="00D17937" w:rsidP="0065126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D668F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903" w:type="dxa"/>
            <w:vAlign w:val="center"/>
          </w:tcPr>
          <w:p w:rsidR="00D17937" w:rsidRPr="006D668F" w:rsidRDefault="00D17937" w:rsidP="0065126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D668F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216" w:type="dxa"/>
            <w:vAlign w:val="center"/>
          </w:tcPr>
          <w:p w:rsidR="00D17937" w:rsidRPr="006D668F" w:rsidRDefault="00D17937" w:rsidP="0065126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D668F">
              <w:rPr>
                <w:b/>
                <w:sz w:val="24"/>
                <w:szCs w:val="24"/>
              </w:rPr>
              <w:t>19</w:t>
            </w:r>
          </w:p>
        </w:tc>
      </w:tr>
      <w:tr w:rsidR="00D17937" w:rsidRPr="007F3FF0" w:rsidTr="000655AB">
        <w:trPr>
          <w:jc w:val="center"/>
        </w:trPr>
        <w:tc>
          <w:tcPr>
            <w:tcW w:w="488" w:type="dxa"/>
          </w:tcPr>
          <w:p w:rsidR="00D17937" w:rsidRPr="007F3FF0" w:rsidRDefault="00D17937" w:rsidP="00AD49FA">
            <w:pPr>
              <w:rPr>
                <w:b/>
              </w:rPr>
            </w:pPr>
          </w:p>
        </w:tc>
        <w:tc>
          <w:tcPr>
            <w:tcW w:w="659" w:type="dxa"/>
          </w:tcPr>
          <w:p w:rsidR="00D17937" w:rsidRPr="007F3FF0" w:rsidRDefault="00D17937" w:rsidP="00AD49FA">
            <w:pPr>
              <w:rPr>
                <w:b/>
              </w:rPr>
            </w:pPr>
          </w:p>
        </w:tc>
        <w:tc>
          <w:tcPr>
            <w:tcW w:w="2823" w:type="dxa"/>
          </w:tcPr>
          <w:p w:rsidR="00D17937" w:rsidRPr="007F3FF0" w:rsidRDefault="00D17937" w:rsidP="00AD49FA">
            <w:pPr>
              <w:rPr>
                <w:b/>
              </w:rPr>
            </w:pPr>
          </w:p>
        </w:tc>
        <w:tc>
          <w:tcPr>
            <w:tcW w:w="511" w:type="dxa"/>
          </w:tcPr>
          <w:p w:rsidR="00D17937" w:rsidRPr="007F3FF0" w:rsidRDefault="00D17937" w:rsidP="00AD49FA">
            <w:pPr>
              <w:rPr>
                <w:b/>
              </w:rPr>
            </w:pPr>
          </w:p>
        </w:tc>
        <w:tc>
          <w:tcPr>
            <w:tcW w:w="777" w:type="dxa"/>
          </w:tcPr>
          <w:p w:rsidR="00D17937" w:rsidRPr="007F3FF0" w:rsidRDefault="00D17937" w:rsidP="00AD49FA">
            <w:pPr>
              <w:rPr>
                <w:b/>
              </w:rPr>
            </w:pPr>
          </w:p>
        </w:tc>
        <w:tc>
          <w:tcPr>
            <w:tcW w:w="713" w:type="dxa"/>
          </w:tcPr>
          <w:p w:rsidR="00D17937" w:rsidRPr="007F3FF0" w:rsidRDefault="00D17937" w:rsidP="00AD49FA">
            <w:pPr>
              <w:rPr>
                <w:b/>
              </w:rPr>
            </w:pPr>
          </w:p>
        </w:tc>
        <w:tc>
          <w:tcPr>
            <w:tcW w:w="709" w:type="dxa"/>
          </w:tcPr>
          <w:p w:rsidR="00D17937" w:rsidRPr="007F3FF0" w:rsidRDefault="00D17937" w:rsidP="00AD49FA">
            <w:pPr>
              <w:rPr>
                <w:b/>
              </w:rPr>
            </w:pPr>
          </w:p>
        </w:tc>
        <w:tc>
          <w:tcPr>
            <w:tcW w:w="988" w:type="dxa"/>
          </w:tcPr>
          <w:p w:rsidR="00D17937" w:rsidRPr="007F3FF0" w:rsidRDefault="00D17937" w:rsidP="00AD49FA">
            <w:pPr>
              <w:rPr>
                <w:b/>
              </w:rPr>
            </w:pPr>
          </w:p>
        </w:tc>
        <w:tc>
          <w:tcPr>
            <w:tcW w:w="708" w:type="dxa"/>
          </w:tcPr>
          <w:p w:rsidR="00D17937" w:rsidRPr="007F3FF0" w:rsidRDefault="00D17937" w:rsidP="00AD49FA">
            <w:pPr>
              <w:rPr>
                <w:b/>
              </w:rPr>
            </w:pPr>
          </w:p>
        </w:tc>
        <w:tc>
          <w:tcPr>
            <w:tcW w:w="709" w:type="dxa"/>
          </w:tcPr>
          <w:p w:rsidR="00D17937" w:rsidRPr="007F3FF0" w:rsidRDefault="00D17937" w:rsidP="00AD49FA">
            <w:pPr>
              <w:rPr>
                <w:b/>
              </w:rPr>
            </w:pPr>
          </w:p>
        </w:tc>
        <w:tc>
          <w:tcPr>
            <w:tcW w:w="572" w:type="dxa"/>
          </w:tcPr>
          <w:p w:rsidR="00D17937" w:rsidRPr="007F3FF0" w:rsidRDefault="00D17937" w:rsidP="00AD49FA">
            <w:pPr>
              <w:rPr>
                <w:b/>
              </w:rPr>
            </w:pPr>
          </w:p>
        </w:tc>
        <w:tc>
          <w:tcPr>
            <w:tcW w:w="567" w:type="dxa"/>
          </w:tcPr>
          <w:p w:rsidR="00D17937" w:rsidRPr="007F3FF0" w:rsidRDefault="00D17937" w:rsidP="00AD49FA">
            <w:pPr>
              <w:rPr>
                <w:b/>
              </w:rPr>
            </w:pPr>
          </w:p>
        </w:tc>
        <w:tc>
          <w:tcPr>
            <w:tcW w:w="420" w:type="dxa"/>
          </w:tcPr>
          <w:p w:rsidR="00D17937" w:rsidRPr="007F3FF0" w:rsidRDefault="00D17937" w:rsidP="00AD49FA">
            <w:pPr>
              <w:rPr>
                <w:b/>
              </w:rPr>
            </w:pPr>
          </w:p>
        </w:tc>
        <w:tc>
          <w:tcPr>
            <w:tcW w:w="709" w:type="dxa"/>
          </w:tcPr>
          <w:p w:rsidR="00D17937" w:rsidRPr="007F3FF0" w:rsidRDefault="00D17937" w:rsidP="00AD49FA">
            <w:pPr>
              <w:rPr>
                <w:b/>
              </w:rPr>
            </w:pPr>
          </w:p>
        </w:tc>
        <w:tc>
          <w:tcPr>
            <w:tcW w:w="709" w:type="dxa"/>
          </w:tcPr>
          <w:p w:rsidR="00D17937" w:rsidRPr="007F3FF0" w:rsidRDefault="00D17937" w:rsidP="00AD49FA">
            <w:pPr>
              <w:rPr>
                <w:b/>
              </w:rPr>
            </w:pPr>
          </w:p>
        </w:tc>
        <w:tc>
          <w:tcPr>
            <w:tcW w:w="992" w:type="dxa"/>
          </w:tcPr>
          <w:p w:rsidR="00D17937" w:rsidRPr="007F3FF0" w:rsidRDefault="00D17937" w:rsidP="00AD49FA">
            <w:pPr>
              <w:rPr>
                <w:b/>
              </w:rPr>
            </w:pPr>
          </w:p>
        </w:tc>
        <w:tc>
          <w:tcPr>
            <w:tcW w:w="656" w:type="dxa"/>
          </w:tcPr>
          <w:p w:rsidR="00D17937" w:rsidRPr="007F3FF0" w:rsidRDefault="00D17937" w:rsidP="00AD49FA">
            <w:pPr>
              <w:rPr>
                <w:b/>
              </w:rPr>
            </w:pPr>
          </w:p>
        </w:tc>
        <w:tc>
          <w:tcPr>
            <w:tcW w:w="903" w:type="dxa"/>
          </w:tcPr>
          <w:p w:rsidR="00D17937" w:rsidRPr="007F3FF0" w:rsidRDefault="00D17937" w:rsidP="00AD49FA">
            <w:pPr>
              <w:rPr>
                <w:b/>
              </w:rPr>
            </w:pPr>
          </w:p>
        </w:tc>
        <w:tc>
          <w:tcPr>
            <w:tcW w:w="1216" w:type="dxa"/>
          </w:tcPr>
          <w:p w:rsidR="00D17937" w:rsidRPr="007F3FF0" w:rsidRDefault="00D17937" w:rsidP="00AD49FA">
            <w:pPr>
              <w:rPr>
                <w:b/>
              </w:rPr>
            </w:pPr>
          </w:p>
        </w:tc>
      </w:tr>
    </w:tbl>
    <w:p w:rsidR="00D17937" w:rsidRPr="007F3FF0" w:rsidRDefault="00D17937" w:rsidP="000A5094">
      <w:pPr>
        <w:spacing w:after="0"/>
        <w:ind w:left="10490"/>
        <w:rPr>
          <w:sz w:val="22"/>
        </w:rPr>
      </w:pPr>
    </w:p>
    <w:p w:rsidR="00D17937" w:rsidRPr="009B189D" w:rsidRDefault="00D17937" w:rsidP="000655AB">
      <w:pPr>
        <w:spacing w:after="0"/>
        <w:jc w:val="both"/>
        <w:rPr>
          <w:sz w:val="24"/>
          <w:szCs w:val="24"/>
          <w:lang w:eastAsia="uk-UA"/>
        </w:rPr>
      </w:pPr>
      <w:r w:rsidRPr="009B189D">
        <w:rPr>
          <w:sz w:val="24"/>
          <w:szCs w:val="24"/>
        </w:rPr>
        <w:t>* Фізичні особи,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паспорті, подають серію (за наявності) та номер паспорта.</w:t>
      </w:r>
    </w:p>
    <w:p w:rsidR="00D17937" w:rsidRDefault="00D17937" w:rsidP="000A5094">
      <w:pPr>
        <w:spacing w:after="0"/>
        <w:ind w:left="10490"/>
        <w:rPr>
          <w:sz w:val="22"/>
        </w:rPr>
      </w:pPr>
    </w:p>
    <w:p w:rsidR="00D17937" w:rsidRPr="0065126A" w:rsidRDefault="00D17937" w:rsidP="009E04EF">
      <w:pPr>
        <w:spacing w:after="0"/>
        <w:rPr>
          <w:sz w:val="22"/>
        </w:rPr>
      </w:pPr>
      <w:r w:rsidRPr="0065126A">
        <w:rPr>
          <w:sz w:val="22"/>
        </w:rPr>
        <w:t xml:space="preserve">                                                                                                  __________________________________</w:t>
      </w:r>
    </w:p>
    <w:sectPr w:rsidR="00D17937" w:rsidRPr="0065126A" w:rsidSect="003A4038">
      <w:pgSz w:w="16838" w:h="11906" w:orient="landscape"/>
      <w:pgMar w:top="1701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937" w:rsidRDefault="00D17937" w:rsidP="00B1361B">
      <w:pPr>
        <w:spacing w:after="0"/>
      </w:pPr>
      <w:r>
        <w:separator/>
      </w:r>
    </w:p>
  </w:endnote>
  <w:endnote w:type="continuationSeparator" w:id="0">
    <w:p w:rsidR="00D17937" w:rsidRDefault="00D17937" w:rsidP="00B1361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">
    <w:altName w:val="MS Gothic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937" w:rsidRDefault="00D17937" w:rsidP="00B1361B">
      <w:pPr>
        <w:spacing w:after="0"/>
      </w:pPr>
      <w:r>
        <w:separator/>
      </w:r>
    </w:p>
  </w:footnote>
  <w:footnote w:type="continuationSeparator" w:id="0">
    <w:p w:rsidR="00D17937" w:rsidRDefault="00D17937" w:rsidP="00B1361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1059"/>
    <w:rsid w:val="00005043"/>
    <w:rsid w:val="00006D41"/>
    <w:rsid w:val="000126A4"/>
    <w:rsid w:val="00021AE9"/>
    <w:rsid w:val="00027E8A"/>
    <w:rsid w:val="00041A08"/>
    <w:rsid w:val="00042C7B"/>
    <w:rsid w:val="000526C3"/>
    <w:rsid w:val="0005616F"/>
    <w:rsid w:val="0006132D"/>
    <w:rsid w:val="000655AB"/>
    <w:rsid w:val="00071275"/>
    <w:rsid w:val="00087B63"/>
    <w:rsid w:val="000A5094"/>
    <w:rsid w:val="000A7553"/>
    <w:rsid w:val="000B6B53"/>
    <w:rsid w:val="000C5161"/>
    <w:rsid w:val="000C56BC"/>
    <w:rsid w:val="000E19B7"/>
    <w:rsid w:val="000F0DF2"/>
    <w:rsid w:val="00115106"/>
    <w:rsid w:val="001209BF"/>
    <w:rsid w:val="00121E3F"/>
    <w:rsid w:val="001270CF"/>
    <w:rsid w:val="00135BA4"/>
    <w:rsid w:val="0014420E"/>
    <w:rsid w:val="00146A22"/>
    <w:rsid w:val="001515A3"/>
    <w:rsid w:val="00167D54"/>
    <w:rsid w:val="00177C4D"/>
    <w:rsid w:val="001843ED"/>
    <w:rsid w:val="0019165E"/>
    <w:rsid w:val="00191BB0"/>
    <w:rsid w:val="001C0DA3"/>
    <w:rsid w:val="001C1224"/>
    <w:rsid w:val="001C1E17"/>
    <w:rsid w:val="001C67CC"/>
    <w:rsid w:val="001E341E"/>
    <w:rsid w:val="001F1A96"/>
    <w:rsid w:val="001F26A6"/>
    <w:rsid w:val="001F733A"/>
    <w:rsid w:val="001F7EF9"/>
    <w:rsid w:val="00203F5C"/>
    <w:rsid w:val="002065B4"/>
    <w:rsid w:val="002130D5"/>
    <w:rsid w:val="0023348A"/>
    <w:rsid w:val="0024175F"/>
    <w:rsid w:val="0024541B"/>
    <w:rsid w:val="00254123"/>
    <w:rsid w:val="0026571A"/>
    <w:rsid w:val="0028244A"/>
    <w:rsid w:val="00284BE9"/>
    <w:rsid w:val="002A23FE"/>
    <w:rsid w:val="002C4C89"/>
    <w:rsid w:val="002D3269"/>
    <w:rsid w:val="002F2B4D"/>
    <w:rsid w:val="00316189"/>
    <w:rsid w:val="00325340"/>
    <w:rsid w:val="00330382"/>
    <w:rsid w:val="00360361"/>
    <w:rsid w:val="00364859"/>
    <w:rsid w:val="0037059E"/>
    <w:rsid w:val="00382943"/>
    <w:rsid w:val="0038798A"/>
    <w:rsid w:val="003A4038"/>
    <w:rsid w:val="003A646D"/>
    <w:rsid w:val="003C29C0"/>
    <w:rsid w:val="003D6114"/>
    <w:rsid w:val="00415E1C"/>
    <w:rsid w:val="004271EB"/>
    <w:rsid w:val="00433EB5"/>
    <w:rsid w:val="00446E00"/>
    <w:rsid w:val="00447DB2"/>
    <w:rsid w:val="00461C5D"/>
    <w:rsid w:val="004632B8"/>
    <w:rsid w:val="00473674"/>
    <w:rsid w:val="00475266"/>
    <w:rsid w:val="00490610"/>
    <w:rsid w:val="004A564C"/>
    <w:rsid w:val="004B2788"/>
    <w:rsid w:val="004D571D"/>
    <w:rsid w:val="004D5961"/>
    <w:rsid w:val="004E18C8"/>
    <w:rsid w:val="004F5EFB"/>
    <w:rsid w:val="00520EA7"/>
    <w:rsid w:val="00525E16"/>
    <w:rsid w:val="00535F70"/>
    <w:rsid w:val="00537A7C"/>
    <w:rsid w:val="005466DF"/>
    <w:rsid w:val="00557C2F"/>
    <w:rsid w:val="00581DC2"/>
    <w:rsid w:val="00583BCC"/>
    <w:rsid w:val="005A0573"/>
    <w:rsid w:val="005A2057"/>
    <w:rsid w:val="005B4974"/>
    <w:rsid w:val="005B4EA3"/>
    <w:rsid w:val="005B5DFF"/>
    <w:rsid w:val="005F00A8"/>
    <w:rsid w:val="0065126A"/>
    <w:rsid w:val="00652963"/>
    <w:rsid w:val="00654D9F"/>
    <w:rsid w:val="00682745"/>
    <w:rsid w:val="006A15B7"/>
    <w:rsid w:val="006A1C61"/>
    <w:rsid w:val="006A58C9"/>
    <w:rsid w:val="006C24B9"/>
    <w:rsid w:val="006C4729"/>
    <w:rsid w:val="006D668F"/>
    <w:rsid w:val="006D6E51"/>
    <w:rsid w:val="006E2EF4"/>
    <w:rsid w:val="006E5827"/>
    <w:rsid w:val="0070347F"/>
    <w:rsid w:val="00720A4D"/>
    <w:rsid w:val="00722052"/>
    <w:rsid w:val="00722A19"/>
    <w:rsid w:val="00752ED0"/>
    <w:rsid w:val="007647F5"/>
    <w:rsid w:val="007755BD"/>
    <w:rsid w:val="00775950"/>
    <w:rsid w:val="007830B8"/>
    <w:rsid w:val="00783C66"/>
    <w:rsid w:val="00791BD2"/>
    <w:rsid w:val="00793455"/>
    <w:rsid w:val="007D6B7A"/>
    <w:rsid w:val="007E0006"/>
    <w:rsid w:val="007E5F3A"/>
    <w:rsid w:val="007F2C9B"/>
    <w:rsid w:val="007F3FF0"/>
    <w:rsid w:val="007F5F1F"/>
    <w:rsid w:val="00805E36"/>
    <w:rsid w:val="00806143"/>
    <w:rsid w:val="008069A6"/>
    <w:rsid w:val="00807494"/>
    <w:rsid w:val="0082055B"/>
    <w:rsid w:val="00847321"/>
    <w:rsid w:val="00855D68"/>
    <w:rsid w:val="00860BB8"/>
    <w:rsid w:val="00872694"/>
    <w:rsid w:val="008852D1"/>
    <w:rsid w:val="00890E0A"/>
    <w:rsid w:val="008A6B62"/>
    <w:rsid w:val="008B596C"/>
    <w:rsid w:val="008D1694"/>
    <w:rsid w:val="008E601E"/>
    <w:rsid w:val="008F23BE"/>
    <w:rsid w:val="008F382D"/>
    <w:rsid w:val="008F59F7"/>
    <w:rsid w:val="008F7AE4"/>
    <w:rsid w:val="0091427F"/>
    <w:rsid w:val="009169CE"/>
    <w:rsid w:val="009206FB"/>
    <w:rsid w:val="009216C7"/>
    <w:rsid w:val="00931242"/>
    <w:rsid w:val="00957E55"/>
    <w:rsid w:val="00962D7E"/>
    <w:rsid w:val="00966A98"/>
    <w:rsid w:val="0098401C"/>
    <w:rsid w:val="009B189D"/>
    <w:rsid w:val="009C1131"/>
    <w:rsid w:val="009D015B"/>
    <w:rsid w:val="009E04EF"/>
    <w:rsid w:val="00A047D4"/>
    <w:rsid w:val="00A125BD"/>
    <w:rsid w:val="00A14B24"/>
    <w:rsid w:val="00A2544B"/>
    <w:rsid w:val="00A26CFD"/>
    <w:rsid w:val="00A411FE"/>
    <w:rsid w:val="00A729C8"/>
    <w:rsid w:val="00A7557F"/>
    <w:rsid w:val="00A77D2E"/>
    <w:rsid w:val="00A81059"/>
    <w:rsid w:val="00A85F02"/>
    <w:rsid w:val="00A87792"/>
    <w:rsid w:val="00A9273D"/>
    <w:rsid w:val="00AB00A3"/>
    <w:rsid w:val="00AB097F"/>
    <w:rsid w:val="00AC0F86"/>
    <w:rsid w:val="00AD49FA"/>
    <w:rsid w:val="00AD6127"/>
    <w:rsid w:val="00AE506E"/>
    <w:rsid w:val="00B0735A"/>
    <w:rsid w:val="00B11CCE"/>
    <w:rsid w:val="00B1361B"/>
    <w:rsid w:val="00B15C91"/>
    <w:rsid w:val="00B44A53"/>
    <w:rsid w:val="00B73DF3"/>
    <w:rsid w:val="00BA4C50"/>
    <w:rsid w:val="00BB50C6"/>
    <w:rsid w:val="00BC1999"/>
    <w:rsid w:val="00BF04C2"/>
    <w:rsid w:val="00C33B0C"/>
    <w:rsid w:val="00C45527"/>
    <w:rsid w:val="00C47419"/>
    <w:rsid w:val="00C6210D"/>
    <w:rsid w:val="00C76CC3"/>
    <w:rsid w:val="00C821D2"/>
    <w:rsid w:val="00C85ABE"/>
    <w:rsid w:val="00CA3674"/>
    <w:rsid w:val="00CB7605"/>
    <w:rsid w:val="00CC137A"/>
    <w:rsid w:val="00CD1C42"/>
    <w:rsid w:val="00CD5CD2"/>
    <w:rsid w:val="00CE7C9F"/>
    <w:rsid w:val="00CE7DB4"/>
    <w:rsid w:val="00D025E9"/>
    <w:rsid w:val="00D02E09"/>
    <w:rsid w:val="00D17937"/>
    <w:rsid w:val="00D23774"/>
    <w:rsid w:val="00D26848"/>
    <w:rsid w:val="00D36A3D"/>
    <w:rsid w:val="00D44644"/>
    <w:rsid w:val="00D8040A"/>
    <w:rsid w:val="00D9558A"/>
    <w:rsid w:val="00DA03DF"/>
    <w:rsid w:val="00DA1DDF"/>
    <w:rsid w:val="00DA32FD"/>
    <w:rsid w:val="00DB0902"/>
    <w:rsid w:val="00DB307A"/>
    <w:rsid w:val="00DB70BD"/>
    <w:rsid w:val="00DD5D14"/>
    <w:rsid w:val="00DE4A0E"/>
    <w:rsid w:val="00DE7C1E"/>
    <w:rsid w:val="00DF71F0"/>
    <w:rsid w:val="00E06A9D"/>
    <w:rsid w:val="00E2603D"/>
    <w:rsid w:val="00E358C2"/>
    <w:rsid w:val="00E35FDB"/>
    <w:rsid w:val="00E52BEC"/>
    <w:rsid w:val="00E90269"/>
    <w:rsid w:val="00EA0DC3"/>
    <w:rsid w:val="00EA24E4"/>
    <w:rsid w:val="00EA6652"/>
    <w:rsid w:val="00EC5A23"/>
    <w:rsid w:val="00EC6086"/>
    <w:rsid w:val="00EF4B0E"/>
    <w:rsid w:val="00F004F3"/>
    <w:rsid w:val="00F073A1"/>
    <w:rsid w:val="00F12C40"/>
    <w:rsid w:val="00F13376"/>
    <w:rsid w:val="00F4775C"/>
    <w:rsid w:val="00F5329C"/>
    <w:rsid w:val="00F5557B"/>
    <w:rsid w:val="00F57A0F"/>
    <w:rsid w:val="00FA3F55"/>
    <w:rsid w:val="00FB1D66"/>
    <w:rsid w:val="00FC5B56"/>
    <w:rsid w:val="00FC5EA8"/>
    <w:rsid w:val="00FD04C8"/>
    <w:rsid w:val="00FF07A7"/>
    <w:rsid w:val="00FF5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848"/>
    <w:pPr>
      <w:spacing w:after="120"/>
    </w:pPr>
    <w:rPr>
      <w:sz w:val="28"/>
      <w:lang w:val="uk-UA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C29C0"/>
    <w:pPr>
      <w:keepNext/>
      <w:keepLines/>
      <w:spacing w:before="480" w:after="0" w:line="276" w:lineRule="auto"/>
      <w:outlineLvl w:val="0"/>
    </w:pPr>
    <w:rPr>
      <w:rFonts w:ascii="Calibri" w:eastAsia="MS Gothi" w:hAnsi="Calibri"/>
      <w:b/>
      <w:bCs/>
      <w:color w:val="365F91"/>
      <w:szCs w:val="28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C29C0"/>
    <w:rPr>
      <w:rFonts w:ascii="Calibri" w:eastAsia="MS Gothi" w:hAnsi="Calibri"/>
      <w:b/>
      <w:color w:val="365F91"/>
      <w:sz w:val="28"/>
      <w:lang w:val="en-US" w:eastAsia="en-US"/>
    </w:rPr>
  </w:style>
  <w:style w:type="table" w:styleId="TableGrid">
    <w:name w:val="Table Grid"/>
    <w:basedOn w:val="TableNormal"/>
    <w:uiPriority w:val="99"/>
    <w:rsid w:val="007830B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4175F"/>
    <w:pPr>
      <w:spacing w:after="0"/>
    </w:pPr>
    <w:rPr>
      <w:rFonts w:ascii="Tahoma" w:hAnsi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175F"/>
    <w:rPr>
      <w:rFonts w:ascii="Tahoma" w:hAnsi="Tahoma"/>
      <w:sz w:val="16"/>
      <w:lang w:eastAsia="en-US"/>
    </w:rPr>
  </w:style>
  <w:style w:type="paragraph" w:styleId="Header">
    <w:name w:val="header"/>
    <w:basedOn w:val="Normal"/>
    <w:link w:val="HeaderChar"/>
    <w:uiPriority w:val="99"/>
    <w:rsid w:val="00B1361B"/>
    <w:pPr>
      <w:tabs>
        <w:tab w:val="center" w:pos="4819"/>
        <w:tab w:val="right" w:pos="9639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1361B"/>
    <w:rPr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B1361B"/>
    <w:pPr>
      <w:tabs>
        <w:tab w:val="center" w:pos="4819"/>
        <w:tab w:val="right" w:pos="9639"/>
      </w:tabs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1361B"/>
    <w:rPr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232</Words>
  <Characters>1329</Characters>
  <Application>Microsoft Office Outlook</Application>
  <DocSecurity>0</DocSecurity>
  <Lines>0</Lines>
  <Paragraphs>0</Paragraphs>
  <ScaleCrop>false</ScaleCrop>
  <Company>Департамент АПР ОДА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Юрист</cp:lastModifiedBy>
  <cp:revision>4</cp:revision>
  <cp:lastPrinted>2026-06-10T06:57:00Z</cp:lastPrinted>
  <dcterms:created xsi:type="dcterms:W3CDTF">2026-06-09T08:42:00Z</dcterms:created>
  <dcterms:modified xsi:type="dcterms:W3CDTF">2026-06-10T07:02:00Z</dcterms:modified>
</cp:coreProperties>
</file>